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Pr="00C22942" w:rsidRDefault="00C22942" w:rsidP="00C22942"/>
    <w:p w14:paraId="24C6DEBA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77B3C1C1" w:rsidR="00C22942" w:rsidRPr="00471E51" w:rsidRDefault="006F2A75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</w:t>
      </w:r>
      <w:r w:rsidR="001C75FF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>.0</w:t>
      </w:r>
      <w:r w:rsidR="001C75FF">
        <w:rPr>
          <w:b/>
          <w:bCs/>
          <w:i/>
          <w:iCs/>
          <w:sz w:val="22"/>
          <w:szCs w:val="22"/>
        </w:rPr>
        <w:t>5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0B461708" w:rsidR="005377D4" w:rsidRPr="00EB0289" w:rsidRDefault="00C3641D" w:rsidP="00F8318B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914C74">
        <w:rPr>
          <w:rFonts w:ascii="Times New Roman" w:hAnsi="Times New Roman"/>
          <w:b/>
          <w:u w:val="single"/>
        </w:rPr>
        <w:t>43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31045C">
      <w:pPr>
        <w:spacing w:line="300" w:lineRule="atLeast"/>
        <w:ind w:left="284" w:right="140" w:firstLine="425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 xml:space="preserve">, Direttore Esercizio della Concessionaria Strada dei Parchi </w:t>
      </w:r>
      <w:proofErr w:type="spellStart"/>
      <w:r w:rsidRPr="00CB7DC2">
        <w:rPr>
          <w:sz w:val="24"/>
        </w:rPr>
        <w:t>SpA</w:t>
      </w:r>
      <w:proofErr w:type="spellEnd"/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02BD3250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>necessariamente eseguire lavori di</w:t>
      </w:r>
      <w:r w:rsidR="00E65D87">
        <w:rPr>
          <w:sz w:val="24"/>
        </w:rPr>
        <w:t xml:space="preserve"> manutenzione ordinaria</w:t>
      </w:r>
      <w:r w:rsidR="00522D47">
        <w:rPr>
          <w:sz w:val="24"/>
        </w:rPr>
        <w:t xml:space="preserve"> </w:t>
      </w:r>
      <w:r w:rsidR="00863009">
        <w:rPr>
          <w:sz w:val="24"/>
        </w:rPr>
        <w:t xml:space="preserve">delle barriere di sicurezza </w:t>
      </w:r>
      <w:r w:rsidR="00661EF7">
        <w:rPr>
          <w:sz w:val="24"/>
        </w:rPr>
        <w:t>spartitraffico</w:t>
      </w:r>
      <w:r w:rsidR="006B3455">
        <w:rPr>
          <w:sz w:val="24"/>
        </w:rPr>
        <w:t xml:space="preserve"> presenti sul margine </w:t>
      </w:r>
      <w:r w:rsidR="00A04F54">
        <w:rPr>
          <w:sz w:val="24"/>
        </w:rPr>
        <w:t xml:space="preserve">sinistro </w:t>
      </w:r>
      <w:r w:rsidR="006B3455">
        <w:rPr>
          <w:sz w:val="24"/>
        </w:rPr>
        <w:t>della carreggiata</w:t>
      </w:r>
      <w:r w:rsidR="00775BF5">
        <w:rPr>
          <w:sz w:val="24"/>
        </w:rPr>
        <w:t xml:space="preserve"> </w:t>
      </w:r>
      <w:r w:rsidR="00194F04">
        <w:rPr>
          <w:sz w:val="24"/>
        </w:rPr>
        <w:t>est</w:t>
      </w:r>
      <w:r w:rsidR="00863009">
        <w:rPr>
          <w:sz w:val="24"/>
        </w:rPr>
        <w:t xml:space="preserve">, con la </w:t>
      </w:r>
      <w:r w:rsidR="006408C0">
        <w:rPr>
          <w:sz w:val="24"/>
        </w:rPr>
        <w:t xml:space="preserve">eventuale </w:t>
      </w:r>
      <w:r w:rsidR="00863009">
        <w:rPr>
          <w:sz w:val="24"/>
        </w:rPr>
        <w:t>sostituzione degli ancoraggi</w:t>
      </w:r>
      <w:r w:rsidR="006B3455">
        <w:rPr>
          <w:sz w:val="24"/>
        </w:rPr>
        <w:t xml:space="preserve"> ammalorati</w:t>
      </w:r>
      <w:r w:rsidR="00863009">
        <w:rPr>
          <w:sz w:val="24"/>
        </w:rPr>
        <w:t xml:space="preserve">, </w:t>
      </w:r>
      <w:r w:rsidR="00522D47">
        <w:rPr>
          <w:sz w:val="24"/>
        </w:rPr>
        <w:t>tra l</w:t>
      </w:r>
      <w:r w:rsidR="00863009">
        <w:rPr>
          <w:sz w:val="24"/>
        </w:rPr>
        <w:t>a</w:t>
      </w:r>
      <w:r w:rsidR="00522D47">
        <w:rPr>
          <w:sz w:val="24"/>
        </w:rPr>
        <w:t xml:space="preserve"> </w:t>
      </w:r>
      <w:proofErr w:type="spellStart"/>
      <w:r w:rsidR="00522D47">
        <w:rPr>
          <w:sz w:val="24"/>
        </w:rPr>
        <w:t>progr</w:t>
      </w:r>
      <w:proofErr w:type="spellEnd"/>
      <w:r w:rsidR="00522D47">
        <w:rPr>
          <w:sz w:val="24"/>
        </w:rPr>
        <w:t xml:space="preserve">. km </w:t>
      </w:r>
      <w:r w:rsidR="001C75FF">
        <w:rPr>
          <w:sz w:val="24"/>
        </w:rPr>
        <w:t>106</w:t>
      </w:r>
      <w:r w:rsidR="003C38E6">
        <w:rPr>
          <w:sz w:val="24"/>
        </w:rPr>
        <w:t>+</w:t>
      </w:r>
      <w:r w:rsidR="00724884">
        <w:rPr>
          <w:sz w:val="24"/>
        </w:rPr>
        <w:t>4</w:t>
      </w:r>
      <w:r w:rsidR="003C38E6">
        <w:rPr>
          <w:sz w:val="24"/>
        </w:rPr>
        <w:t>00</w:t>
      </w:r>
      <w:r w:rsidR="00522D47">
        <w:rPr>
          <w:sz w:val="24"/>
        </w:rPr>
        <w:t xml:space="preserve"> e la </w:t>
      </w:r>
      <w:proofErr w:type="spellStart"/>
      <w:r w:rsidR="00522D47">
        <w:rPr>
          <w:sz w:val="24"/>
        </w:rPr>
        <w:t>progr</w:t>
      </w:r>
      <w:proofErr w:type="spellEnd"/>
      <w:r w:rsidR="00522D47">
        <w:rPr>
          <w:sz w:val="24"/>
        </w:rPr>
        <w:t xml:space="preserve">. km </w:t>
      </w:r>
      <w:r w:rsidR="001C75FF">
        <w:rPr>
          <w:sz w:val="24"/>
        </w:rPr>
        <w:t>109</w:t>
      </w:r>
      <w:r w:rsidR="003C38E6">
        <w:rPr>
          <w:sz w:val="24"/>
        </w:rPr>
        <w:t>+</w:t>
      </w:r>
      <w:r w:rsidR="001C75FF">
        <w:rPr>
          <w:sz w:val="24"/>
        </w:rPr>
        <w:t>0</w:t>
      </w:r>
      <w:r w:rsidR="003C38E6">
        <w:rPr>
          <w:sz w:val="24"/>
        </w:rPr>
        <w:t>00</w:t>
      </w:r>
      <w:r w:rsidR="00522D47">
        <w:rPr>
          <w:sz w:val="24"/>
        </w:rPr>
        <w:t xml:space="preserve"> dell’autostrada A2</w:t>
      </w:r>
      <w:r w:rsidR="00030CB5">
        <w:rPr>
          <w:sz w:val="24"/>
        </w:rPr>
        <w:t>4</w:t>
      </w:r>
      <w:r w:rsidR="00DB2A00">
        <w:rPr>
          <w:sz w:val="24"/>
        </w:rPr>
        <w:t xml:space="preserve"> </w:t>
      </w:r>
      <w:r w:rsidR="00030CB5">
        <w:rPr>
          <w:sz w:val="24"/>
        </w:rPr>
        <w:t>Roma</w:t>
      </w:r>
      <w:r w:rsidR="00DB2A00">
        <w:rPr>
          <w:sz w:val="24"/>
        </w:rPr>
        <w:t xml:space="preserve"> - </w:t>
      </w:r>
      <w:r w:rsidR="00030CB5">
        <w:rPr>
          <w:sz w:val="24"/>
        </w:rPr>
        <w:t>Teramo</w:t>
      </w:r>
      <w:r>
        <w:rPr>
          <w:sz w:val="24"/>
        </w:rPr>
        <w:t>;</w:t>
      </w:r>
    </w:p>
    <w:p w14:paraId="4F2C7582" w14:textId="3D9909DD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proofErr w:type="gramStart"/>
      <w:r w:rsidR="001C75FF">
        <w:rPr>
          <w:sz w:val="24"/>
        </w:rPr>
        <w:t>2</w:t>
      </w:r>
      <w:r w:rsidR="00D30D14">
        <w:rPr>
          <w:sz w:val="24"/>
        </w:rPr>
        <w:t>°</w:t>
      </w:r>
      <w:proofErr w:type="gramEnd"/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D8419E" w:rsidRDefault="00D8419E" w:rsidP="00471E51">
      <w:pPr>
        <w:pStyle w:val="Paragrafoelenco"/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416313">
        <w:rPr>
          <w:sz w:val="24"/>
          <w:szCs w:val="24"/>
        </w:rPr>
        <w:t>il D.M. 10/07/2002 “Disciplinare Tecnico degli schemi per il segnalamento temporaneo”;</w:t>
      </w:r>
    </w:p>
    <w:p w14:paraId="6C44943A" w14:textId="1D3918F9" w:rsidR="00E03CC3" w:rsidRDefault="00E03CC3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490127"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490127">
        <w:rPr>
          <w:i/>
          <w:sz w:val="24"/>
        </w:rPr>
        <w:t>attivita'</w:t>
      </w:r>
      <w:proofErr w:type="spellEnd"/>
      <w:r w:rsidR="00490127" w:rsidRPr="00490127">
        <w:rPr>
          <w:i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Pr="00F752D4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0010FD2E" w14:textId="77777777" w:rsidR="004C7F72" w:rsidRPr="00CB652E" w:rsidRDefault="004C7F72" w:rsidP="004C7F72"/>
    <w:p w14:paraId="3717617F" w14:textId="64F0EC85" w:rsidR="00D8419E" w:rsidRPr="006408C0" w:rsidRDefault="00A04F54" w:rsidP="006408C0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>
        <w:rPr>
          <w:b/>
          <w:bCs/>
          <w:sz w:val="24"/>
        </w:rPr>
        <w:t>d</w:t>
      </w:r>
      <w:r w:rsidR="006408C0" w:rsidRPr="006408C0">
        <w:rPr>
          <w:b/>
          <w:bCs/>
          <w:sz w:val="24"/>
        </w:rPr>
        <w:t>al</w:t>
      </w:r>
      <w:r>
        <w:rPr>
          <w:b/>
          <w:bCs/>
          <w:sz w:val="24"/>
        </w:rPr>
        <w:t xml:space="preserve"> </w:t>
      </w:r>
      <w:r w:rsidR="001C75FF">
        <w:rPr>
          <w:b/>
          <w:bCs/>
          <w:sz w:val="24"/>
        </w:rPr>
        <w:t>06</w:t>
      </w:r>
      <w:r w:rsidR="006408C0" w:rsidRPr="006408C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al</w:t>
      </w:r>
      <w:r w:rsidR="006408C0" w:rsidRPr="006408C0">
        <w:rPr>
          <w:b/>
          <w:bCs/>
          <w:sz w:val="24"/>
        </w:rPr>
        <w:t xml:space="preserve"> </w:t>
      </w:r>
      <w:r w:rsidR="006F2A75">
        <w:rPr>
          <w:b/>
          <w:bCs/>
          <w:sz w:val="24"/>
        </w:rPr>
        <w:t>1</w:t>
      </w:r>
      <w:r w:rsidR="001C75FF">
        <w:rPr>
          <w:b/>
          <w:bCs/>
          <w:sz w:val="24"/>
        </w:rPr>
        <w:t>0</w:t>
      </w:r>
      <w:r w:rsidR="006408C0" w:rsidRPr="006408C0">
        <w:rPr>
          <w:b/>
          <w:bCs/>
          <w:sz w:val="24"/>
        </w:rPr>
        <w:t xml:space="preserve"> </w:t>
      </w:r>
      <w:r w:rsidR="001C75FF">
        <w:rPr>
          <w:b/>
          <w:bCs/>
          <w:sz w:val="24"/>
        </w:rPr>
        <w:t>maggio</w:t>
      </w:r>
      <w:r w:rsidR="006408C0" w:rsidRPr="006408C0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6408C0" w:rsidRPr="006408C0">
        <w:rPr>
          <w:b/>
          <w:bCs/>
          <w:sz w:val="24"/>
        </w:rPr>
        <w:t xml:space="preserve"> l’attuazione del seguente provv</w:t>
      </w:r>
      <w:r w:rsidR="00D8419E" w:rsidRPr="006408C0">
        <w:rPr>
          <w:b/>
          <w:bCs/>
          <w:sz w:val="24"/>
        </w:rPr>
        <w:t>ediment</w:t>
      </w:r>
      <w:r w:rsidR="0083001C" w:rsidRPr="006408C0">
        <w:rPr>
          <w:b/>
          <w:bCs/>
          <w:sz w:val="24"/>
        </w:rPr>
        <w:t>o</w:t>
      </w:r>
      <w:r w:rsidR="00D8419E" w:rsidRPr="006408C0">
        <w:rPr>
          <w:b/>
          <w:bCs/>
          <w:sz w:val="24"/>
        </w:rPr>
        <w:t>:</w:t>
      </w:r>
    </w:p>
    <w:p w14:paraId="6ED83774" w14:textId="77777777" w:rsidR="005F2E85" w:rsidRPr="00D8419E" w:rsidRDefault="005F2E85" w:rsidP="005F2E85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04AD59CE" w14:textId="608789EC" w:rsidR="0007435C" w:rsidRPr="0007435C" w:rsidRDefault="00094D44" w:rsidP="0007435C">
      <w:pPr>
        <w:numPr>
          <w:ilvl w:val="0"/>
          <w:numId w:val="6"/>
        </w:numPr>
        <w:ind w:left="709" w:right="140" w:hanging="425"/>
        <w:jc w:val="both"/>
        <w:rPr>
          <w:sz w:val="24"/>
        </w:rPr>
      </w:pPr>
      <w:r>
        <w:rPr>
          <w:sz w:val="24"/>
        </w:rPr>
        <w:t xml:space="preserve">parzializzazione </w:t>
      </w:r>
      <w:r w:rsidR="00757FD4">
        <w:rPr>
          <w:sz w:val="24"/>
        </w:rPr>
        <w:t xml:space="preserve">della corsia di </w:t>
      </w:r>
      <w:r w:rsidR="00661EF7">
        <w:rPr>
          <w:sz w:val="24"/>
        </w:rPr>
        <w:t>sorpasso</w:t>
      </w:r>
      <w:r w:rsidR="00757FD4">
        <w:rPr>
          <w:sz w:val="24"/>
        </w:rPr>
        <w:t xml:space="preserve"> </w:t>
      </w:r>
      <w:r w:rsidR="005F2E85" w:rsidRPr="0025539B">
        <w:rPr>
          <w:sz w:val="24"/>
        </w:rPr>
        <w:t>d</w:t>
      </w:r>
      <w:r w:rsidR="003C31E9">
        <w:rPr>
          <w:sz w:val="24"/>
        </w:rPr>
        <w:t>e</w:t>
      </w:r>
      <w:r w:rsidR="005F2E85" w:rsidRPr="0025539B">
        <w:rPr>
          <w:sz w:val="24"/>
        </w:rPr>
        <w:t xml:space="preserve">lla carreggiata </w:t>
      </w:r>
      <w:r w:rsidR="00863009">
        <w:rPr>
          <w:sz w:val="24"/>
        </w:rPr>
        <w:t>est</w:t>
      </w:r>
      <w:r w:rsidR="005F2E85" w:rsidRPr="0025539B">
        <w:rPr>
          <w:sz w:val="24"/>
        </w:rPr>
        <w:t xml:space="preserve"> (via </w:t>
      </w:r>
      <w:r w:rsidR="001C75FF">
        <w:rPr>
          <w:sz w:val="24"/>
        </w:rPr>
        <w:t>d</w:t>
      </w:r>
      <w:r w:rsidR="00863009">
        <w:rPr>
          <w:sz w:val="24"/>
        </w:rPr>
        <w:t>x</w:t>
      </w:r>
      <w:r w:rsidR="005F2E85" w:rsidRPr="0025539B">
        <w:rPr>
          <w:sz w:val="24"/>
        </w:rPr>
        <w:t xml:space="preserve">) </w:t>
      </w:r>
      <w:r w:rsidR="00661EF7">
        <w:rPr>
          <w:sz w:val="24"/>
        </w:rPr>
        <w:t xml:space="preserve">tra la </w:t>
      </w:r>
      <w:proofErr w:type="spellStart"/>
      <w:r w:rsidR="00661EF7">
        <w:rPr>
          <w:sz w:val="24"/>
        </w:rPr>
        <w:t>progr</w:t>
      </w:r>
      <w:proofErr w:type="spellEnd"/>
      <w:r w:rsidR="00661EF7">
        <w:rPr>
          <w:sz w:val="24"/>
        </w:rPr>
        <w:t xml:space="preserve">. </w:t>
      </w:r>
      <w:r w:rsidR="00F40412">
        <w:rPr>
          <w:sz w:val="24"/>
        </w:rPr>
        <w:t xml:space="preserve">km </w:t>
      </w:r>
      <w:r w:rsidR="001C75FF">
        <w:rPr>
          <w:sz w:val="24"/>
        </w:rPr>
        <w:t>106</w:t>
      </w:r>
      <w:r w:rsidR="00724884">
        <w:rPr>
          <w:sz w:val="24"/>
        </w:rPr>
        <w:t xml:space="preserve">+400 e la </w:t>
      </w:r>
      <w:proofErr w:type="spellStart"/>
      <w:r w:rsidR="00724884">
        <w:rPr>
          <w:sz w:val="24"/>
        </w:rPr>
        <w:t>progr</w:t>
      </w:r>
      <w:proofErr w:type="spellEnd"/>
      <w:r w:rsidR="00724884">
        <w:rPr>
          <w:sz w:val="24"/>
        </w:rPr>
        <w:t xml:space="preserve">. km </w:t>
      </w:r>
      <w:r w:rsidR="001C75FF">
        <w:rPr>
          <w:sz w:val="24"/>
        </w:rPr>
        <w:t>109</w:t>
      </w:r>
      <w:r w:rsidR="00724884">
        <w:rPr>
          <w:sz w:val="24"/>
        </w:rPr>
        <w:t>+</w:t>
      </w:r>
      <w:r w:rsidR="001C75FF">
        <w:rPr>
          <w:sz w:val="24"/>
        </w:rPr>
        <w:t>0</w:t>
      </w:r>
      <w:r w:rsidR="00724884">
        <w:rPr>
          <w:sz w:val="24"/>
        </w:rPr>
        <w:t xml:space="preserve">00 </w:t>
      </w:r>
      <w:r w:rsidR="00DE133D">
        <w:rPr>
          <w:sz w:val="24"/>
        </w:rPr>
        <w:t>c.ca</w:t>
      </w:r>
      <w:r w:rsidR="005947C8">
        <w:rPr>
          <w:sz w:val="24"/>
        </w:rPr>
        <w:t xml:space="preserve"> dell’autostrada A2</w:t>
      </w:r>
      <w:r w:rsidR="00030CB5">
        <w:rPr>
          <w:sz w:val="24"/>
        </w:rPr>
        <w:t>4</w:t>
      </w:r>
      <w:r w:rsidR="005F2E85" w:rsidRPr="0025539B">
        <w:rPr>
          <w:sz w:val="24"/>
        </w:rPr>
        <w:t xml:space="preserve"> </w:t>
      </w:r>
      <w:r w:rsidR="003337AF">
        <w:rPr>
          <w:sz w:val="24"/>
        </w:rPr>
        <w:t>(tav. 1</w:t>
      </w:r>
      <w:r w:rsidR="00560AD4">
        <w:rPr>
          <w:sz w:val="24"/>
        </w:rPr>
        <w:t>7</w:t>
      </w:r>
      <w:r w:rsidR="003337AF">
        <w:rPr>
          <w:sz w:val="24"/>
        </w:rPr>
        <w:t xml:space="preserve"> del DM 10.07.2002 - “chiusura della corsia di </w:t>
      </w:r>
      <w:r w:rsidR="0007435C">
        <w:rPr>
          <w:sz w:val="24"/>
        </w:rPr>
        <w:t>sorpasso</w:t>
      </w:r>
      <w:r w:rsidR="003337AF">
        <w:rPr>
          <w:sz w:val="24"/>
        </w:rPr>
        <w:t xml:space="preserve"> su carreggiata a due corsie”)</w:t>
      </w:r>
      <w:r w:rsidR="00B26082">
        <w:rPr>
          <w:sz w:val="24"/>
        </w:rPr>
        <w:t>.</w:t>
      </w:r>
    </w:p>
    <w:p w14:paraId="08F68356" w14:textId="77777777" w:rsidR="00274F14" w:rsidRPr="00274F14" w:rsidRDefault="00274F14" w:rsidP="00471E51">
      <w:pPr>
        <w:ind w:left="928"/>
        <w:jc w:val="both"/>
        <w:rPr>
          <w:sz w:val="24"/>
        </w:rPr>
      </w:pPr>
    </w:p>
    <w:p w14:paraId="043E060E" w14:textId="3F5FBC98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Pr="005F2E85">
        <w:rPr>
          <w:sz w:val="24"/>
        </w:rPr>
        <w:t>N.C.d.S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548C9E44" w14:textId="31A083BA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5EA350F" w14:textId="77777777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3B5E32D0" w14:textId="7FA3CF72" w:rsidR="00274F14" w:rsidRDefault="00274F14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4A5A4BD7" w14:textId="051C41AA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280FBFF8" w14:textId="7F44632F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D9DF6F5" w14:textId="301822FF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29034C35" w14:textId="7E8F503C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14FDC13C" w14:textId="45540A8C" w:rsidR="005F2E85" w:rsidRPr="005F2E85" w:rsidRDefault="005F2E85" w:rsidP="00471E51">
      <w:pPr>
        <w:tabs>
          <w:tab w:val="left" w:pos="142"/>
        </w:tabs>
        <w:ind w:left="284" w:right="140" w:firstLine="425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FC488A">
        <w:rPr>
          <w:sz w:val="24"/>
        </w:rPr>
        <w:t>Parchi</w:t>
      </w:r>
      <w:r w:rsidRPr="005F2E85">
        <w:rPr>
          <w:sz w:val="24"/>
        </w:rPr>
        <w:t xml:space="preserve"> </w:t>
      </w:r>
      <w:r w:rsidR="00FC488A">
        <w:rPr>
          <w:sz w:val="24"/>
        </w:rPr>
        <w:t>Globa</w:t>
      </w:r>
      <w:r w:rsidR="00D04D27">
        <w:rPr>
          <w:sz w:val="24"/>
        </w:rPr>
        <w:t>l</w:t>
      </w:r>
      <w:r w:rsidR="00FC488A">
        <w:rPr>
          <w:sz w:val="24"/>
        </w:rPr>
        <w:t xml:space="preserve"> Service</w:t>
      </w:r>
      <w:r w:rsidR="003C38E6">
        <w:rPr>
          <w:sz w:val="24"/>
        </w:rPr>
        <w:t>s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SpA da eventuali pretese o molestie anche giudiziarie.</w:t>
      </w:r>
    </w:p>
    <w:p w14:paraId="11ACCAF2" w14:textId="77777777" w:rsidR="00D8419E" w:rsidRPr="00D8419E" w:rsidRDefault="00D8419E" w:rsidP="00D8419E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691DFF0E" w14:textId="04640DD6" w:rsidR="00EB0289" w:rsidRDefault="00ED244C" w:rsidP="00EB0289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</w:p>
    <w:p w14:paraId="579B1C18" w14:textId="77777777" w:rsidR="0031045C" w:rsidRDefault="00EB0289" w:rsidP="00266DA5">
      <w:pPr>
        <w:tabs>
          <w:tab w:val="left" w:pos="1425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STRADA DEI PARCHI </w:t>
      </w:r>
      <w:proofErr w:type="spellStart"/>
      <w:r w:rsidRPr="00CB7DC2">
        <w:rPr>
          <w:snapToGrid w:val="0"/>
          <w:sz w:val="22"/>
          <w:szCs w:val="22"/>
        </w:rPr>
        <w:t>SpA</w:t>
      </w:r>
      <w:proofErr w:type="spellEnd"/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11432836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02D18815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2B6A29AC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3F55CBC9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68DF32DB" w14:textId="4C0EC53C" w:rsidR="008B149E" w:rsidRPr="00150A90" w:rsidRDefault="008B149E" w:rsidP="00150A90">
      <w:pPr>
        <w:tabs>
          <w:tab w:val="left" w:pos="1425"/>
        </w:tabs>
        <w:jc w:val="both"/>
        <w:rPr>
          <w:b/>
          <w:sz w:val="24"/>
        </w:rPr>
      </w:pPr>
    </w:p>
    <w:p w14:paraId="7649B90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9916D69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8F24D5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E0E65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F49E3B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823D55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967678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7AFB21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EFF2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CA41A83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8943D7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4EC255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09BAB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D5C0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5ED7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4FDC7A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371C8F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095F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041F13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84260A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BCE83D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2C1BAC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91C8E7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66A23B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6F4499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F8C2B4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7F7479" w14:textId="77777777" w:rsidR="007B3A12" w:rsidRDefault="007B3A12" w:rsidP="0031045C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31854A6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75608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6484C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A3076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5DF1E84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60F3F1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sectPr w:rsidR="007B3A12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C15E" w14:textId="77777777" w:rsidR="008F3899" w:rsidRDefault="008F3899" w:rsidP="00D02F9A">
      <w:r>
        <w:separator/>
      </w:r>
    </w:p>
  </w:endnote>
  <w:endnote w:type="continuationSeparator" w:id="0">
    <w:p w14:paraId="72BDF985" w14:textId="77777777" w:rsidR="008F3899" w:rsidRDefault="008F3899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9AD" w14:textId="5CA27184" w:rsidR="00C3641D" w:rsidRDefault="00E21D4B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CC1E2E8" wp14:editId="398813A5">
          <wp:simplePos x="0" y="0"/>
          <wp:positionH relativeFrom="margin">
            <wp:posOffset>-138252</wp:posOffset>
          </wp:positionH>
          <wp:positionV relativeFrom="paragraph">
            <wp:posOffset>-950672</wp:posOffset>
          </wp:positionV>
          <wp:extent cx="6650116" cy="1008530"/>
          <wp:effectExtent l="0" t="0" r="0" b="127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pagina P.1-Edit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116" cy="100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06CF" w14:textId="77777777" w:rsidR="008F3899" w:rsidRDefault="008F3899" w:rsidP="00D02F9A">
      <w:r>
        <w:separator/>
      </w:r>
    </w:p>
  </w:footnote>
  <w:footnote w:type="continuationSeparator" w:id="0">
    <w:p w14:paraId="6B8B6347" w14:textId="77777777" w:rsidR="008F3899" w:rsidRDefault="008F3899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13FAAB9A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99B8B84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41CF"/>
    <w:rsid w:val="00022764"/>
    <w:rsid w:val="00025503"/>
    <w:rsid w:val="00030CB5"/>
    <w:rsid w:val="00036B5A"/>
    <w:rsid w:val="00041127"/>
    <w:rsid w:val="000414A4"/>
    <w:rsid w:val="00047BF4"/>
    <w:rsid w:val="00051F3D"/>
    <w:rsid w:val="00065140"/>
    <w:rsid w:val="0007435C"/>
    <w:rsid w:val="00094D44"/>
    <w:rsid w:val="000A072D"/>
    <w:rsid w:val="000A193A"/>
    <w:rsid w:val="000B11F6"/>
    <w:rsid w:val="000C79AA"/>
    <w:rsid w:val="000D276F"/>
    <w:rsid w:val="000D7C9D"/>
    <w:rsid w:val="000E612C"/>
    <w:rsid w:val="000F6B88"/>
    <w:rsid w:val="000F7F0C"/>
    <w:rsid w:val="001037FB"/>
    <w:rsid w:val="0010432D"/>
    <w:rsid w:val="00106C85"/>
    <w:rsid w:val="00106EDE"/>
    <w:rsid w:val="00117DD6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ED4"/>
    <w:rsid w:val="001613F7"/>
    <w:rsid w:val="001631C1"/>
    <w:rsid w:val="001667C4"/>
    <w:rsid w:val="001700D9"/>
    <w:rsid w:val="00173031"/>
    <w:rsid w:val="00175831"/>
    <w:rsid w:val="00176896"/>
    <w:rsid w:val="00176E82"/>
    <w:rsid w:val="0018412F"/>
    <w:rsid w:val="0018574E"/>
    <w:rsid w:val="001930B4"/>
    <w:rsid w:val="00194F04"/>
    <w:rsid w:val="001955D3"/>
    <w:rsid w:val="00197CF1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146B"/>
    <w:rsid w:val="001E3036"/>
    <w:rsid w:val="001F2C3C"/>
    <w:rsid w:val="002034EE"/>
    <w:rsid w:val="00204AFC"/>
    <w:rsid w:val="00205D5B"/>
    <w:rsid w:val="00207F82"/>
    <w:rsid w:val="00214AAF"/>
    <w:rsid w:val="00216441"/>
    <w:rsid w:val="00224479"/>
    <w:rsid w:val="00227B8D"/>
    <w:rsid w:val="00227D35"/>
    <w:rsid w:val="002302FF"/>
    <w:rsid w:val="00243697"/>
    <w:rsid w:val="00243A9F"/>
    <w:rsid w:val="0025042D"/>
    <w:rsid w:val="00254500"/>
    <w:rsid w:val="00257860"/>
    <w:rsid w:val="00257C10"/>
    <w:rsid w:val="00257F6C"/>
    <w:rsid w:val="0026585D"/>
    <w:rsid w:val="00266DA5"/>
    <w:rsid w:val="00274F14"/>
    <w:rsid w:val="002775A6"/>
    <w:rsid w:val="00281EEB"/>
    <w:rsid w:val="0028311B"/>
    <w:rsid w:val="00286794"/>
    <w:rsid w:val="00292E0B"/>
    <w:rsid w:val="002A7EF2"/>
    <w:rsid w:val="002B018E"/>
    <w:rsid w:val="002B158A"/>
    <w:rsid w:val="002B2133"/>
    <w:rsid w:val="002B331A"/>
    <w:rsid w:val="002C29E0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30232C"/>
    <w:rsid w:val="00305726"/>
    <w:rsid w:val="0031045C"/>
    <w:rsid w:val="00311B98"/>
    <w:rsid w:val="003129CA"/>
    <w:rsid w:val="00327083"/>
    <w:rsid w:val="00330732"/>
    <w:rsid w:val="003337AF"/>
    <w:rsid w:val="0033622B"/>
    <w:rsid w:val="003409A8"/>
    <w:rsid w:val="003476E5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000"/>
    <w:rsid w:val="003848D8"/>
    <w:rsid w:val="00385292"/>
    <w:rsid w:val="00387B86"/>
    <w:rsid w:val="00391791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63006"/>
    <w:rsid w:val="004632BE"/>
    <w:rsid w:val="00471E51"/>
    <w:rsid w:val="00472EFB"/>
    <w:rsid w:val="004762E7"/>
    <w:rsid w:val="00480C27"/>
    <w:rsid w:val="00487851"/>
    <w:rsid w:val="00490127"/>
    <w:rsid w:val="004A13C8"/>
    <w:rsid w:val="004A1F3D"/>
    <w:rsid w:val="004B0677"/>
    <w:rsid w:val="004B2E33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11CF2"/>
    <w:rsid w:val="005144D5"/>
    <w:rsid w:val="00522D47"/>
    <w:rsid w:val="005377D4"/>
    <w:rsid w:val="0054028A"/>
    <w:rsid w:val="00543AEB"/>
    <w:rsid w:val="00556492"/>
    <w:rsid w:val="00560AD4"/>
    <w:rsid w:val="00564917"/>
    <w:rsid w:val="00570E85"/>
    <w:rsid w:val="00575C25"/>
    <w:rsid w:val="00580D07"/>
    <w:rsid w:val="005947C8"/>
    <w:rsid w:val="005B13ED"/>
    <w:rsid w:val="005B6FF6"/>
    <w:rsid w:val="005C2467"/>
    <w:rsid w:val="005C296F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105A"/>
    <w:rsid w:val="00686DCC"/>
    <w:rsid w:val="00687309"/>
    <w:rsid w:val="00691DA2"/>
    <w:rsid w:val="00696DC8"/>
    <w:rsid w:val="00697230"/>
    <w:rsid w:val="006B3455"/>
    <w:rsid w:val="006B66E8"/>
    <w:rsid w:val="006D1B0D"/>
    <w:rsid w:val="006D42CF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50A2E"/>
    <w:rsid w:val="00750D00"/>
    <w:rsid w:val="00757FD4"/>
    <w:rsid w:val="007634B5"/>
    <w:rsid w:val="00771A2B"/>
    <w:rsid w:val="00771DAE"/>
    <w:rsid w:val="00773152"/>
    <w:rsid w:val="007754D7"/>
    <w:rsid w:val="00775BF5"/>
    <w:rsid w:val="0077732C"/>
    <w:rsid w:val="00785D87"/>
    <w:rsid w:val="007865DF"/>
    <w:rsid w:val="007906E9"/>
    <w:rsid w:val="00790E02"/>
    <w:rsid w:val="0079210D"/>
    <w:rsid w:val="00794989"/>
    <w:rsid w:val="007954DD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C4C"/>
    <w:rsid w:val="007F0D87"/>
    <w:rsid w:val="007F1B45"/>
    <w:rsid w:val="008031DE"/>
    <w:rsid w:val="008128A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60918"/>
    <w:rsid w:val="00863009"/>
    <w:rsid w:val="008648C7"/>
    <w:rsid w:val="008707A5"/>
    <w:rsid w:val="008714EA"/>
    <w:rsid w:val="008728C9"/>
    <w:rsid w:val="0088035D"/>
    <w:rsid w:val="0088218C"/>
    <w:rsid w:val="00884266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6291"/>
    <w:rsid w:val="008D1811"/>
    <w:rsid w:val="008D2946"/>
    <w:rsid w:val="008D4EA1"/>
    <w:rsid w:val="008E2363"/>
    <w:rsid w:val="008E44F9"/>
    <w:rsid w:val="008F3899"/>
    <w:rsid w:val="008F485F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6AC0"/>
    <w:rsid w:val="009E0E6B"/>
    <w:rsid w:val="009F3601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6D0C"/>
    <w:rsid w:val="00BC7953"/>
    <w:rsid w:val="00BD06F0"/>
    <w:rsid w:val="00BD4412"/>
    <w:rsid w:val="00BD5153"/>
    <w:rsid w:val="00BE00AF"/>
    <w:rsid w:val="00BF0127"/>
    <w:rsid w:val="00BF725A"/>
    <w:rsid w:val="00C06B87"/>
    <w:rsid w:val="00C12BC6"/>
    <w:rsid w:val="00C1304C"/>
    <w:rsid w:val="00C17F47"/>
    <w:rsid w:val="00C22942"/>
    <w:rsid w:val="00C260C1"/>
    <w:rsid w:val="00C333D5"/>
    <w:rsid w:val="00C358F6"/>
    <w:rsid w:val="00C3641D"/>
    <w:rsid w:val="00C407FE"/>
    <w:rsid w:val="00C411E4"/>
    <w:rsid w:val="00C55C74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A4AB9"/>
    <w:rsid w:val="00CB04B0"/>
    <w:rsid w:val="00CB1041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3A9C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F23F5"/>
    <w:rsid w:val="00DF44A1"/>
    <w:rsid w:val="00DF5A7B"/>
    <w:rsid w:val="00DF5EBD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D4B"/>
    <w:rsid w:val="00E22FDC"/>
    <w:rsid w:val="00E32CA0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E0D5F"/>
    <w:rsid w:val="00EE79EF"/>
    <w:rsid w:val="00EF0BAC"/>
    <w:rsid w:val="00EF2B76"/>
    <w:rsid w:val="00EF4D3E"/>
    <w:rsid w:val="00EF55A3"/>
    <w:rsid w:val="00F00182"/>
    <w:rsid w:val="00F0348C"/>
    <w:rsid w:val="00F11AB5"/>
    <w:rsid w:val="00F1295F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7AF4"/>
    <w:rsid w:val="00FA454B"/>
    <w:rsid w:val="00FC488A"/>
    <w:rsid w:val="00FD33C9"/>
    <w:rsid w:val="00FD6E98"/>
    <w:rsid w:val="00FE028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CartaIntestata-SDP-2016.dotx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Ambrosini Laura</cp:lastModifiedBy>
  <cp:revision>4</cp:revision>
  <cp:lastPrinted>2022-04-22T13:06:00Z</cp:lastPrinted>
  <dcterms:created xsi:type="dcterms:W3CDTF">2024-05-02T08:33:00Z</dcterms:created>
  <dcterms:modified xsi:type="dcterms:W3CDTF">2024-05-02T09:19:00Z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