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3F1B" w14:textId="77777777" w:rsidR="007B3A12" w:rsidRDefault="007B3A12" w:rsidP="00FF3628"/>
    <w:p w14:paraId="352B7AC8" w14:textId="77777777" w:rsidR="00FF3628" w:rsidRDefault="00FF3628" w:rsidP="00FF3628"/>
    <w:p w14:paraId="3D8B182D" w14:textId="77777777" w:rsidR="0000335A" w:rsidRDefault="0000335A" w:rsidP="00FF3628">
      <w:pPr>
        <w:ind w:left="284"/>
        <w:rPr>
          <w:b/>
          <w:bCs/>
          <w:i/>
          <w:iCs/>
          <w:sz w:val="22"/>
          <w:szCs w:val="22"/>
        </w:rPr>
      </w:pPr>
    </w:p>
    <w:p w14:paraId="43937FEA" w14:textId="77777777" w:rsidR="0000335A" w:rsidRDefault="0000335A" w:rsidP="00FF3628">
      <w:pPr>
        <w:ind w:left="284"/>
        <w:rPr>
          <w:b/>
          <w:bCs/>
          <w:i/>
          <w:iCs/>
          <w:sz w:val="22"/>
          <w:szCs w:val="22"/>
        </w:rPr>
      </w:pPr>
    </w:p>
    <w:p w14:paraId="2A8AD658" w14:textId="1C2B48C5" w:rsidR="00FF3628" w:rsidRDefault="00FF3628" w:rsidP="00FF3628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29.08.2024</w:t>
      </w:r>
    </w:p>
    <w:p w14:paraId="2B4DB274" w14:textId="77777777" w:rsidR="00FF3628" w:rsidRDefault="00FF3628" w:rsidP="00FF3628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ORDINANZA N. 111/2024E</w:t>
      </w:r>
    </w:p>
    <w:p w14:paraId="5EC3E6BA" w14:textId="77777777" w:rsidR="00FF3628" w:rsidRDefault="00FF3628" w:rsidP="00FF3628">
      <w:pPr>
        <w:jc w:val="both"/>
        <w:rPr>
          <w:sz w:val="24"/>
        </w:rPr>
      </w:pPr>
    </w:p>
    <w:p w14:paraId="1C775E91" w14:textId="77777777" w:rsidR="00FF3628" w:rsidRDefault="00FF3628" w:rsidP="00FF3628">
      <w:pPr>
        <w:ind w:left="284" w:right="140" w:firstLine="425"/>
        <w:jc w:val="both"/>
        <w:rPr>
          <w:sz w:val="24"/>
        </w:rPr>
      </w:pPr>
    </w:p>
    <w:p w14:paraId="2A7390DB" w14:textId="77777777" w:rsidR="00FF3628" w:rsidRDefault="00FF3628" w:rsidP="00FF3628">
      <w:pPr>
        <w:spacing w:line="300" w:lineRule="atLeast"/>
        <w:ind w:left="284" w:right="140" w:firstLine="425"/>
        <w:jc w:val="both"/>
        <w:rPr>
          <w:sz w:val="24"/>
        </w:rPr>
      </w:pPr>
      <w:r>
        <w:rPr>
          <w:sz w:val="24"/>
        </w:rPr>
        <w:t>Il sottoscritto Ing. Davide Bergantin, Direttore Esercizio della Concessionaria Strada dei Parchi SpA (SdP)</w:t>
      </w:r>
    </w:p>
    <w:p w14:paraId="2E88F388" w14:textId="77777777" w:rsidR="00FF3628" w:rsidRDefault="00FF3628" w:rsidP="00FF3628">
      <w:pPr>
        <w:ind w:right="140"/>
        <w:jc w:val="both"/>
        <w:rPr>
          <w:sz w:val="24"/>
        </w:rPr>
      </w:pPr>
    </w:p>
    <w:p w14:paraId="56F3774E" w14:textId="77777777" w:rsidR="00FF3628" w:rsidRDefault="00FF3628" w:rsidP="00FF3628">
      <w:pPr>
        <w:ind w:left="3823" w:right="140" w:firstLine="425"/>
        <w:rPr>
          <w:b/>
          <w:sz w:val="24"/>
        </w:rPr>
      </w:pPr>
      <w:r>
        <w:rPr>
          <w:b/>
          <w:sz w:val="24"/>
        </w:rPr>
        <w:t>CONSIDERATO</w:t>
      </w:r>
    </w:p>
    <w:p w14:paraId="5534CF70" w14:textId="77777777" w:rsidR="00FF3628" w:rsidRDefault="00FF3628" w:rsidP="00FF3628">
      <w:pPr>
        <w:ind w:left="284"/>
        <w:jc w:val="both"/>
        <w:rPr>
          <w:sz w:val="24"/>
        </w:rPr>
      </w:pPr>
    </w:p>
    <w:p w14:paraId="6606EF4D" w14:textId="77777777" w:rsidR="00FF3628" w:rsidRDefault="00FF3628" w:rsidP="00FF3628">
      <w:pPr>
        <w:numPr>
          <w:ilvl w:val="0"/>
          <w:numId w:val="8"/>
        </w:numPr>
        <w:ind w:left="567" w:right="140" w:hanging="283"/>
        <w:jc w:val="both"/>
        <w:rPr>
          <w:sz w:val="24"/>
        </w:rPr>
      </w:pPr>
      <w:r>
        <w:rPr>
          <w:sz w:val="24"/>
        </w:rPr>
        <w:t>che al fine di assicurare adeguati standard di sicurezza alla circolazione e all’infrastruttura autostradale si devono necessariamente eseguire lavori di manutenzione straordinaria dei giunti sulla carreggiata ovest dei Viadotti Pietra Rossa 1 e 2 tra la progr. km 128+400 e la progr. km 126+200 dell’autostrada A25 Torano – allacciamento A14;</w:t>
      </w:r>
    </w:p>
    <w:p w14:paraId="3317413A" w14:textId="77777777" w:rsidR="00FF3628" w:rsidRDefault="00FF3628" w:rsidP="00FF3628">
      <w:pPr>
        <w:numPr>
          <w:ilvl w:val="0"/>
          <w:numId w:val="8"/>
        </w:numPr>
        <w:ind w:left="567" w:right="140" w:hanging="283"/>
        <w:jc w:val="both"/>
        <w:rPr>
          <w:sz w:val="24"/>
        </w:rPr>
      </w:pPr>
      <w:r>
        <w:rPr>
          <w:sz w:val="24"/>
        </w:rPr>
        <w:t>che, in relazione alle valutazioni effettuate per contemperare le esigenze operative dei cantieri con la fluidità della circolazione autostradale, il competente Coordinatore del 3° Centro di Sicurezza Autostradale della Direzione Esercizio, ha evidenziato la necessità, per garantire la sicurezza dell’utenza autostradale e del personale adibito all’esecuzione dei lavori, di provvedere alle necessarie parzializzazioni delle carreggiate autostradali;</w:t>
      </w:r>
    </w:p>
    <w:p w14:paraId="1E2E2943" w14:textId="77777777" w:rsidR="00FF3628" w:rsidRDefault="00FF3628" w:rsidP="00FF3628">
      <w:pPr>
        <w:ind w:left="284"/>
        <w:jc w:val="both"/>
        <w:rPr>
          <w:sz w:val="24"/>
        </w:rPr>
      </w:pPr>
    </w:p>
    <w:p w14:paraId="6BF1A4FC" w14:textId="77777777" w:rsidR="00FF3628" w:rsidRDefault="00FF3628" w:rsidP="00FF3628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05359D9" w14:textId="77777777" w:rsidR="00FF3628" w:rsidRDefault="00FF3628" w:rsidP="00FF3628">
      <w:pPr>
        <w:pStyle w:val="Paragrafoelenco"/>
        <w:ind w:left="644"/>
        <w:jc w:val="center"/>
        <w:rPr>
          <w:b/>
          <w:sz w:val="24"/>
        </w:rPr>
      </w:pPr>
    </w:p>
    <w:p w14:paraId="08AAAEE1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gli artt. 5 - 6 comma 4 e 6 - 21 - 39 e 41 del Nuovo Codice della Strada;</w:t>
      </w:r>
    </w:p>
    <w:p w14:paraId="1703A770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gli artt. 77 e 81 del Regolamento di Esecuzione e di Attuazione del Nuovo Codice della Strada;</w:t>
      </w:r>
    </w:p>
    <w:p w14:paraId="023B21EC" w14:textId="77777777" w:rsidR="00FF3628" w:rsidRDefault="00FF3628" w:rsidP="00FF3628">
      <w:pPr>
        <w:pStyle w:val="Paragrafoelenco"/>
        <w:numPr>
          <w:ilvl w:val="0"/>
          <w:numId w:val="9"/>
        </w:num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il D.M. 10/07/2002 “Disciplinare Tecnico degli schemi per il segnalamento temporaneo”;</w:t>
      </w:r>
    </w:p>
    <w:p w14:paraId="319110FC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>
        <w:rPr>
          <w:i/>
          <w:sz w:val="24"/>
        </w:rPr>
        <w:t>Individuazione della procedure di revisione, integrazione e apposizione della segnaletica stradale destinata alle attivita' lavorative che si svolgono in presenza di traffico veicolare</w:t>
      </w:r>
      <w:r>
        <w:rPr>
          <w:sz w:val="24"/>
        </w:rPr>
        <w:t>”</w:t>
      </w:r>
    </w:p>
    <w:p w14:paraId="25455A82" w14:textId="77777777" w:rsidR="00FF3628" w:rsidRDefault="00FF3628" w:rsidP="00FF3628">
      <w:pPr>
        <w:jc w:val="both"/>
        <w:rPr>
          <w:sz w:val="24"/>
        </w:rPr>
      </w:pPr>
    </w:p>
    <w:p w14:paraId="70ADF83A" w14:textId="77777777" w:rsidR="00FF3628" w:rsidRDefault="00FF3628" w:rsidP="00FF3628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ORDINA</w:t>
      </w:r>
    </w:p>
    <w:p w14:paraId="5D18C274" w14:textId="77777777" w:rsidR="00FF3628" w:rsidRDefault="00FF3628" w:rsidP="00FF3628"/>
    <w:p w14:paraId="19E8BFDF" w14:textId="77777777" w:rsidR="00FF3628" w:rsidRDefault="00FF3628" w:rsidP="00FF3628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>
        <w:rPr>
          <w:b/>
          <w:bCs/>
          <w:sz w:val="24"/>
        </w:rPr>
        <w:t>dalle ore 12:00 del 2 settembre alle ore 14:00 del 6 settembre 2024 l’attuazione del seguente provvedimento:</w:t>
      </w:r>
    </w:p>
    <w:p w14:paraId="11159ECA" w14:textId="77777777" w:rsidR="00FF3628" w:rsidRDefault="00FF3628" w:rsidP="00FF3628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05795785" w14:textId="77777777" w:rsidR="00FF3628" w:rsidRDefault="00FF3628" w:rsidP="00FF3628">
      <w:pPr>
        <w:numPr>
          <w:ilvl w:val="0"/>
          <w:numId w:val="10"/>
        </w:numPr>
        <w:ind w:left="709" w:right="140" w:hanging="425"/>
        <w:jc w:val="both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parzializzazione della corsia di marcia della carreggiata ovest (via sx) tra la progr. km 128+400 e la progr. km 126+200 c.ca dell’autostrada A25 (tav. 16 del DM 10.07.2002 “chiusura della corsia di marcia su carreggiata a due corsie”).</w:t>
      </w:r>
    </w:p>
    <w:p w14:paraId="773137FF" w14:textId="77777777" w:rsidR="00FF3628" w:rsidRDefault="00FF3628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363E1657" w14:textId="77777777" w:rsidR="00FF3628" w:rsidRDefault="00FF3628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  <w:r>
        <w:rPr>
          <w:sz w:val="24"/>
        </w:rPr>
        <w:t>La presente Ordinanza è resa nota al pubblico con l’installazione della prescritta segnaletica ai sensi del N.C.d.S. D.Lgs.n. 285 del 30/04/1992 e del Regolamento di Attuazione di cui al D.P.R. 16/12/1992 n. 495 e s.m.i. e del Decreto Ministeriale delle Infrastrutture e dei Trasporti del 10 luglio 2002 nonché delle relative circolari esplicative in materia.</w:t>
      </w:r>
    </w:p>
    <w:p w14:paraId="4F7F94B8" w14:textId="77777777" w:rsidR="0000335A" w:rsidRDefault="0000335A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001F7D52" w14:textId="77777777" w:rsidR="0000335A" w:rsidRDefault="0000335A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4211A384" w14:textId="77777777" w:rsidR="0000335A" w:rsidRDefault="0000335A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519CE416" w14:textId="77777777" w:rsidR="0000335A" w:rsidRDefault="0000335A" w:rsidP="00FF3628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06EBE63E" w14:textId="5D750ABC" w:rsidR="00FF3628" w:rsidRDefault="00FF3628" w:rsidP="0000335A">
      <w:pPr>
        <w:tabs>
          <w:tab w:val="left" w:pos="142"/>
        </w:tabs>
        <w:ind w:left="284" w:right="140" w:firstLine="425"/>
        <w:jc w:val="both"/>
        <w:rPr>
          <w:sz w:val="24"/>
        </w:rPr>
      </w:pPr>
      <w:r>
        <w:rPr>
          <w:sz w:val="24"/>
        </w:rPr>
        <w:t xml:space="preserve">I dispositivi segnaletici adottati per il segnalamento temporaneo delle suddette deviazioni devono essere apposti e mantenuti costantemente in efficienza dall’Impresa Parchi Global Services SpA che resta l’unica responsabile, sia in sede civile che penale, per eventuali danni </w:t>
      </w:r>
      <w:r w:rsidR="0000335A">
        <w:rPr>
          <w:sz w:val="24"/>
        </w:rPr>
        <w:t xml:space="preserve"> </w:t>
      </w:r>
      <w:r>
        <w:rPr>
          <w:sz w:val="24"/>
        </w:rPr>
        <w:t>arrecati a terzi e cose in dipendenza di difetti o inefficienza della segnaletica sollevando la Concessionaria Strada dei Parchi SpA da eventuali pretese o molestie anche giudiziarie.</w:t>
      </w:r>
    </w:p>
    <w:p w14:paraId="22EC9BD0" w14:textId="77777777" w:rsidR="00FF3628" w:rsidRDefault="00FF3628" w:rsidP="00FF3628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3CF3BFCE" w14:textId="2AF9A809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E121262" w14:textId="77777777" w:rsidR="00FF3628" w:rsidRDefault="00FF3628" w:rsidP="00FF3628">
      <w:pPr>
        <w:widowControl w:val="0"/>
        <w:ind w:right="142" w:firstLine="58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STRADA DEI PARCHI SpA</w:t>
      </w:r>
    </w:p>
    <w:p w14:paraId="46581D8E" w14:textId="77777777" w:rsidR="00FF3628" w:rsidRDefault="00FF3628" w:rsidP="00FF3628">
      <w:pPr>
        <w:widowControl w:val="0"/>
        <w:ind w:left="4956" w:right="14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Il Direttore Esercizio</w:t>
      </w:r>
    </w:p>
    <w:p w14:paraId="3D72B66A" w14:textId="77777777" w:rsidR="00FF3628" w:rsidRDefault="00FF3628" w:rsidP="00FF3628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 (Ing. Davide Bergantin)</w:t>
      </w:r>
      <w:r>
        <w:rPr>
          <w:sz w:val="22"/>
          <w:szCs w:val="22"/>
        </w:rPr>
        <w:tab/>
      </w:r>
    </w:p>
    <w:p w14:paraId="74CCD493" w14:textId="77777777" w:rsidR="00FF3628" w:rsidRDefault="00FF3628" w:rsidP="00FF3628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710403F6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4218D83F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4E2CC7AC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26F4E2B5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1BAA0FB3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6629069D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EEFA4E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A96130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A64B69A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4BE219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D1B6A0E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FC090DF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982A989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4AE9D40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9D367BA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3F55B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EC80CCC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B9FB43D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8D288F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FDD287E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26775E3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622791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38BD88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FE4182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323CDE0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F9DE64F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7996009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205EC2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8412E1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79222DD" w14:textId="77777777" w:rsidR="00FF3628" w:rsidRDefault="00FF3628" w:rsidP="00FF3628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2C505174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51887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2ECEEFB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99046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979EF03" w14:textId="77777777" w:rsidR="00FF3628" w:rsidRPr="00FF3628" w:rsidRDefault="00FF3628" w:rsidP="00FF3628"/>
    <w:sectPr w:rsidR="00FF3628" w:rsidRPr="00FF3628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FFFE" w14:textId="77777777" w:rsidR="00D64FBD" w:rsidRDefault="00D64FBD" w:rsidP="00D02F9A">
      <w:r>
        <w:separator/>
      </w:r>
    </w:p>
  </w:endnote>
  <w:endnote w:type="continuationSeparator" w:id="0">
    <w:p w14:paraId="5794BE8D" w14:textId="77777777" w:rsidR="00D64FBD" w:rsidRDefault="00D64FBD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0C5F83A6" w:rsidR="00C3641D" w:rsidRDefault="00ED7F89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474A32A6" wp14:editId="6F96DAD8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B291" w14:textId="77777777" w:rsidR="00D64FBD" w:rsidRDefault="00D64FBD" w:rsidP="00D02F9A">
      <w:r>
        <w:separator/>
      </w:r>
    </w:p>
  </w:footnote>
  <w:footnote w:type="continuationSeparator" w:id="0">
    <w:p w14:paraId="20FF197A" w14:textId="77777777" w:rsidR="00D64FBD" w:rsidRDefault="00D64FBD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D8AA9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B060F094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76943A7"/>
    <w:multiLevelType w:val="hybridMultilevel"/>
    <w:tmpl w:val="054699D2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521089080">
    <w:abstractNumId w:val="6"/>
  </w:num>
  <w:num w:numId="8" w16cid:durableId="1798404824">
    <w:abstractNumId w:val="1"/>
  </w:num>
  <w:num w:numId="9" w16cid:durableId="1287546208">
    <w:abstractNumId w:val="2"/>
  </w:num>
  <w:num w:numId="10" w16cid:durableId="135588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35A"/>
    <w:rsid w:val="00003B24"/>
    <w:rsid w:val="000101E0"/>
    <w:rsid w:val="000141CF"/>
    <w:rsid w:val="000208B1"/>
    <w:rsid w:val="00022764"/>
    <w:rsid w:val="00025503"/>
    <w:rsid w:val="00030CB5"/>
    <w:rsid w:val="00036B5A"/>
    <w:rsid w:val="00041127"/>
    <w:rsid w:val="000414A4"/>
    <w:rsid w:val="00047BF4"/>
    <w:rsid w:val="00051F3D"/>
    <w:rsid w:val="00065096"/>
    <w:rsid w:val="00065140"/>
    <w:rsid w:val="0007435C"/>
    <w:rsid w:val="00093DE3"/>
    <w:rsid w:val="00094D44"/>
    <w:rsid w:val="000A072D"/>
    <w:rsid w:val="000A193A"/>
    <w:rsid w:val="000A3CBF"/>
    <w:rsid w:val="000B11F6"/>
    <w:rsid w:val="000C79AA"/>
    <w:rsid w:val="000D276F"/>
    <w:rsid w:val="000D7C9D"/>
    <w:rsid w:val="000E612C"/>
    <w:rsid w:val="000E7E31"/>
    <w:rsid w:val="000F6B88"/>
    <w:rsid w:val="000F7F0C"/>
    <w:rsid w:val="001037FB"/>
    <w:rsid w:val="0010432D"/>
    <w:rsid w:val="00106C85"/>
    <w:rsid w:val="00106EDE"/>
    <w:rsid w:val="00117DD6"/>
    <w:rsid w:val="001221F3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ED4"/>
    <w:rsid w:val="001613F7"/>
    <w:rsid w:val="00163082"/>
    <w:rsid w:val="001631C1"/>
    <w:rsid w:val="001667C4"/>
    <w:rsid w:val="001700D9"/>
    <w:rsid w:val="00173031"/>
    <w:rsid w:val="00175831"/>
    <w:rsid w:val="00176896"/>
    <w:rsid w:val="00176E82"/>
    <w:rsid w:val="001839B1"/>
    <w:rsid w:val="0018412F"/>
    <w:rsid w:val="0018574E"/>
    <w:rsid w:val="001930B4"/>
    <w:rsid w:val="00194F04"/>
    <w:rsid w:val="001955D3"/>
    <w:rsid w:val="00197CF1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002A"/>
    <w:rsid w:val="001E146B"/>
    <w:rsid w:val="001E3036"/>
    <w:rsid w:val="001E78AA"/>
    <w:rsid w:val="001F2C3C"/>
    <w:rsid w:val="002034EE"/>
    <w:rsid w:val="00204AFC"/>
    <w:rsid w:val="00205D5B"/>
    <w:rsid w:val="00207F82"/>
    <w:rsid w:val="00214AAF"/>
    <w:rsid w:val="00216441"/>
    <w:rsid w:val="00224182"/>
    <w:rsid w:val="00224479"/>
    <w:rsid w:val="00227B8D"/>
    <w:rsid w:val="00227D35"/>
    <w:rsid w:val="002302FF"/>
    <w:rsid w:val="00243697"/>
    <w:rsid w:val="00243A9F"/>
    <w:rsid w:val="0025042D"/>
    <w:rsid w:val="00251BDE"/>
    <w:rsid w:val="00254500"/>
    <w:rsid w:val="00257112"/>
    <w:rsid w:val="0025747A"/>
    <w:rsid w:val="00257860"/>
    <w:rsid w:val="00257C10"/>
    <w:rsid w:val="00257F6C"/>
    <w:rsid w:val="0026585D"/>
    <w:rsid w:val="00266DA5"/>
    <w:rsid w:val="00274F14"/>
    <w:rsid w:val="00277110"/>
    <w:rsid w:val="002775A6"/>
    <w:rsid w:val="00281EEB"/>
    <w:rsid w:val="0028311B"/>
    <w:rsid w:val="00286794"/>
    <w:rsid w:val="00292E0B"/>
    <w:rsid w:val="002A76C9"/>
    <w:rsid w:val="002A7EF2"/>
    <w:rsid w:val="002B018E"/>
    <w:rsid w:val="002B158A"/>
    <w:rsid w:val="002B2133"/>
    <w:rsid w:val="002B331A"/>
    <w:rsid w:val="002C29E0"/>
    <w:rsid w:val="002C57D2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2F4966"/>
    <w:rsid w:val="0030232C"/>
    <w:rsid w:val="00305726"/>
    <w:rsid w:val="0031045C"/>
    <w:rsid w:val="00311B76"/>
    <w:rsid w:val="00311B98"/>
    <w:rsid w:val="003129CA"/>
    <w:rsid w:val="00315768"/>
    <w:rsid w:val="00327083"/>
    <w:rsid w:val="00330732"/>
    <w:rsid w:val="003337AF"/>
    <w:rsid w:val="0033622B"/>
    <w:rsid w:val="00337111"/>
    <w:rsid w:val="003409A8"/>
    <w:rsid w:val="003476E5"/>
    <w:rsid w:val="00355276"/>
    <w:rsid w:val="003557AA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000"/>
    <w:rsid w:val="003848D8"/>
    <w:rsid w:val="00385292"/>
    <w:rsid w:val="00385FAF"/>
    <w:rsid w:val="00387B86"/>
    <w:rsid w:val="00391791"/>
    <w:rsid w:val="003A5ACD"/>
    <w:rsid w:val="003A6999"/>
    <w:rsid w:val="003A75EB"/>
    <w:rsid w:val="003A75F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3E7D59"/>
    <w:rsid w:val="003F7687"/>
    <w:rsid w:val="003F7F88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480A"/>
    <w:rsid w:val="004579D3"/>
    <w:rsid w:val="00463006"/>
    <w:rsid w:val="004632BE"/>
    <w:rsid w:val="00466800"/>
    <w:rsid w:val="00471E51"/>
    <w:rsid w:val="00472EFB"/>
    <w:rsid w:val="004762E7"/>
    <w:rsid w:val="00480C27"/>
    <w:rsid w:val="00487851"/>
    <w:rsid w:val="00490127"/>
    <w:rsid w:val="004921E5"/>
    <w:rsid w:val="004A13C8"/>
    <w:rsid w:val="004A1F3D"/>
    <w:rsid w:val="004B0677"/>
    <w:rsid w:val="004B2E33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10F9"/>
    <w:rsid w:val="00511CF2"/>
    <w:rsid w:val="005144D5"/>
    <w:rsid w:val="00522D47"/>
    <w:rsid w:val="005377D4"/>
    <w:rsid w:val="0054028A"/>
    <w:rsid w:val="00543AEB"/>
    <w:rsid w:val="00556492"/>
    <w:rsid w:val="00560AD4"/>
    <w:rsid w:val="00561C38"/>
    <w:rsid w:val="00564917"/>
    <w:rsid w:val="00570E85"/>
    <w:rsid w:val="00575C25"/>
    <w:rsid w:val="00577440"/>
    <w:rsid w:val="00580D07"/>
    <w:rsid w:val="005947C8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0AEE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6DCC"/>
    <w:rsid w:val="00687309"/>
    <w:rsid w:val="00691DA2"/>
    <w:rsid w:val="00696DC8"/>
    <w:rsid w:val="00697230"/>
    <w:rsid w:val="00697D45"/>
    <w:rsid w:val="006B3455"/>
    <w:rsid w:val="006B66E8"/>
    <w:rsid w:val="006D1B0D"/>
    <w:rsid w:val="006D42CF"/>
    <w:rsid w:val="006D4507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02B8"/>
    <w:rsid w:val="00732360"/>
    <w:rsid w:val="00750A2E"/>
    <w:rsid w:val="00750D00"/>
    <w:rsid w:val="0075322C"/>
    <w:rsid w:val="00757FD4"/>
    <w:rsid w:val="007634B5"/>
    <w:rsid w:val="00771A2B"/>
    <w:rsid w:val="00771DAE"/>
    <w:rsid w:val="00773152"/>
    <w:rsid w:val="007754D7"/>
    <w:rsid w:val="00775BF5"/>
    <w:rsid w:val="0077732C"/>
    <w:rsid w:val="00777EA5"/>
    <w:rsid w:val="00785D87"/>
    <w:rsid w:val="007865DF"/>
    <w:rsid w:val="007906E9"/>
    <w:rsid w:val="00790E02"/>
    <w:rsid w:val="0079210D"/>
    <w:rsid w:val="00794989"/>
    <w:rsid w:val="007954DD"/>
    <w:rsid w:val="0079622E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C4C"/>
    <w:rsid w:val="007F0D87"/>
    <w:rsid w:val="007F1B45"/>
    <w:rsid w:val="007F3B14"/>
    <w:rsid w:val="008031DE"/>
    <w:rsid w:val="008128AA"/>
    <w:rsid w:val="00814A9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60918"/>
    <w:rsid w:val="00863009"/>
    <w:rsid w:val="008648C7"/>
    <w:rsid w:val="00864AFE"/>
    <w:rsid w:val="008707A5"/>
    <w:rsid w:val="008714EA"/>
    <w:rsid w:val="008728C9"/>
    <w:rsid w:val="0088035D"/>
    <w:rsid w:val="008818A9"/>
    <w:rsid w:val="0088218C"/>
    <w:rsid w:val="00884266"/>
    <w:rsid w:val="00893AAB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55C7"/>
    <w:rsid w:val="008C6291"/>
    <w:rsid w:val="008D1811"/>
    <w:rsid w:val="008D2946"/>
    <w:rsid w:val="008D4EA1"/>
    <w:rsid w:val="008E0AEF"/>
    <w:rsid w:val="008E2363"/>
    <w:rsid w:val="008E44F9"/>
    <w:rsid w:val="008F3899"/>
    <w:rsid w:val="008F485F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26D3"/>
    <w:rsid w:val="009D6AC0"/>
    <w:rsid w:val="009E0E6B"/>
    <w:rsid w:val="009F3601"/>
    <w:rsid w:val="009F6123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4A14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0BBB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54833"/>
    <w:rsid w:val="00B65C03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5B14"/>
    <w:rsid w:val="00BC6D0C"/>
    <w:rsid w:val="00BC7953"/>
    <w:rsid w:val="00BD06F0"/>
    <w:rsid w:val="00BD4412"/>
    <w:rsid w:val="00BD5153"/>
    <w:rsid w:val="00BE00AF"/>
    <w:rsid w:val="00BF0127"/>
    <w:rsid w:val="00BF725A"/>
    <w:rsid w:val="00C06B87"/>
    <w:rsid w:val="00C12BC6"/>
    <w:rsid w:val="00C1304C"/>
    <w:rsid w:val="00C17F47"/>
    <w:rsid w:val="00C22942"/>
    <w:rsid w:val="00C260C1"/>
    <w:rsid w:val="00C333D5"/>
    <w:rsid w:val="00C358F6"/>
    <w:rsid w:val="00C3641D"/>
    <w:rsid w:val="00C407FE"/>
    <w:rsid w:val="00C411E4"/>
    <w:rsid w:val="00C55C74"/>
    <w:rsid w:val="00C55F71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A4AB9"/>
    <w:rsid w:val="00CB04B0"/>
    <w:rsid w:val="00CB1041"/>
    <w:rsid w:val="00CB6AB3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46E1B"/>
    <w:rsid w:val="00D57C36"/>
    <w:rsid w:val="00D60591"/>
    <w:rsid w:val="00D60B20"/>
    <w:rsid w:val="00D62268"/>
    <w:rsid w:val="00D63014"/>
    <w:rsid w:val="00D6376D"/>
    <w:rsid w:val="00D64FBD"/>
    <w:rsid w:val="00D70594"/>
    <w:rsid w:val="00D76F72"/>
    <w:rsid w:val="00D8000B"/>
    <w:rsid w:val="00D83D6A"/>
    <w:rsid w:val="00D8419E"/>
    <w:rsid w:val="00D92CB5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F23F5"/>
    <w:rsid w:val="00DF44A1"/>
    <w:rsid w:val="00DF5A7B"/>
    <w:rsid w:val="00DF5EBD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D4B"/>
    <w:rsid w:val="00E22FDC"/>
    <w:rsid w:val="00E32CA0"/>
    <w:rsid w:val="00E32FCA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D7F89"/>
    <w:rsid w:val="00EE0D5F"/>
    <w:rsid w:val="00EE79EF"/>
    <w:rsid w:val="00EF0BAC"/>
    <w:rsid w:val="00EF2B76"/>
    <w:rsid w:val="00EF4D3E"/>
    <w:rsid w:val="00EF55A3"/>
    <w:rsid w:val="00F00182"/>
    <w:rsid w:val="00F0348C"/>
    <w:rsid w:val="00F11AB5"/>
    <w:rsid w:val="00F1295F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67F8D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7AF4"/>
    <w:rsid w:val="00FA454B"/>
    <w:rsid w:val="00FC488A"/>
    <w:rsid w:val="00FD33C9"/>
    <w:rsid w:val="00FD6E98"/>
    <w:rsid w:val="00FE0288"/>
    <w:rsid w:val="00FE1549"/>
    <w:rsid w:val="00FF362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2024-08-01T12:31:00Z</cp:lastPrinted>
  <dcterms:created xsi:type="dcterms:W3CDTF">2024-08-29T15:34:00Z</dcterms:created>
  <dcterms:modified xsi:type="dcterms:W3CDTF">2024-08-29T15:34:00Z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