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Pr="00C22942" w:rsidRDefault="00C22942" w:rsidP="00C22942"/>
    <w:p w14:paraId="24C6DEBA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69831B1E" w:rsidR="00C22942" w:rsidRPr="00471E51" w:rsidRDefault="00775E4C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29</w:t>
      </w:r>
      <w:r w:rsidR="006F2A75">
        <w:rPr>
          <w:b/>
          <w:bCs/>
          <w:i/>
          <w:iCs/>
          <w:sz w:val="22"/>
          <w:szCs w:val="22"/>
        </w:rPr>
        <w:t>.0</w:t>
      </w:r>
      <w:r w:rsidR="00F2366D">
        <w:rPr>
          <w:b/>
          <w:bCs/>
          <w:i/>
          <w:iCs/>
          <w:sz w:val="22"/>
          <w:szCs w:val="22"/>
        </w:rPr>
        <w:t>8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066B0950" w:rsidR="005377D4" w:rsidRPr="00EB0289" w:rsidRDefault="00C3641D" w:rsidP="00F2366D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2428D2">
        <w:rPr>
          <w:rFonts w:ascii="Times New Roman" w:hAnsi="Times New Roman"/>
          <w:b/>
          <w:u w:val="single"/>
        </w:rPr>
        <w:t>1</w:t>
      </w:r>
      <w:r w:rsidR="00775E4C">
        <w:rPr>
          <w:rFonts w:ascii="Times New Roman" w:hAnsi="Times New Roman"/>
          <w:b/>
          <w:u w:val="single"/>
        </w:rPr>
        <w:t>1</w:t>
      </w:r>
      <w:r w:rsidR="002428D2">
        <w:rPr>
          <w:rFonts w:ascii="Times New Roman" w:hAnsi="Times New Roman"/>
          <w:b/>
          <w:u w:val="single"/>
        </w:rPr>
        <w:t>2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45437B">
      <w:pPr>
        <w:spacing w:line="300" w:lineRule="atLeast"/>
        <w:ind w:left="284" w:right="140" w:firstLine="283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 xml:space="preserve">, Direttore Esercizio della Concessionaria Strada dei Parchi </w:t>
      </w:r>
      <w:proofErr w:type="spellStart"/>
      <w:r w:rsidRPr="00CB7DC2">
        <w:rPr>
          <w:sz w:val="24"/>
        </w:rPr>
        <w:t>SpA</w:t>
      </w:r>
      <w:proofErr w:type="spellEnd"/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68B5909C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 xml:space="preserve">necessariamente eseguire </w:t>
      </w:r>
      <w:r w:rsidR="00C40078">
        <w:rPr>
          <w:sz w:val="24"/>
        </w:rPr>
        <w:t xml:space="preserve">manutenzione </w:t>
      </w:r>
      <w:r w:rsidR="00CC1D2E">
        <w:rPr>
          <w:sz w:val="24"/>
        </w:rPr>
        <w:t>della pavimentazione</w:t>
      </w:r>
      <w:r w:rsidR="00863009">
        <w:rPr>
          <w:sz w:val="24"/>
        </w:rPr>
        <w:t xml:space="preserve"> </w:t>
      </w:r>
      <w:r w:rsidR="00522D47">
        <w:rPr>
          <w:sz w:val="24"/>
        </w:rPr>
        <w:t>tra l</w:t>
      </w:r>
      <w:r w:rsidR="00863009">
        <w:rPr>
          <w:sz w:val="24"/>
        </w:rPr>
        <w:t>a</w:t>
      </w:r>
      <w:r w:rsidR="00522D47">
        <w:rPr>
          <w:sz w:val="24"/>
        </w:rPr>
        <w:t xml:space="preserve"> </w:t>
      </w:r>
      <w:proofErr w:type="spellStart"/>
      <w:r w:rsidR="00522D47">
        <w:rPr>
          <w:sz w:val="24"/>
        </w:rPr>
        <w:t>progr</w:t>
      </w:r>
      <w:proofErr w:type="spellEnd"/>
      <w:r w:rsidR="00522D47">
        <w:rPr>
          <w:sz w:val="24"/>
        </w:rPr>
        <w:t xml:space="preserve">. km </w:t>
      </w:r>
      <w:r w:rsidR="00775E4C">
        <w:rPr>
          <w:sz w:val="24"/>
        </w:rPr>
        <w:t>29+600</w:t>
      </w:r>
      <w:r w:rsidR="00775E4C" w:rsidRPr="00C40078">
        <w:rPr>
          <w:sz w:val="24"/>
        </w:rPr>
        <w:t xml:space="preserve"> e la </w:t>
      </w:r>
      <w:proofErr w:type="spellStart"/>
      <w:r w:rsidR="00775E4C" w:rsidRPr="00C40078">
        <w:rPr>
          <w:sz w:val="24"/>
        </w:rPr>
        <w:t>progr</w:t>
      </w:r>
      <w:proofErr w:type="spellEnd"/>
      <w:r w:rsidR="00775E4C" w:rsidRPr="00C40078">
        <w:rPr>
          <w:sz w:val="24"/>
        </w:rPr>
        <w:t xml:space="preserve">. km </w:t>
      </w:r>
      <w:r w:rsidR="00775E4C">
        <w:rPr>
          <w:sz w:val="24"/>
        </w:rPr>
        <w:t>25</w:t>
      </w:r>
      <w:r w:rsidR="00775E4C" w:rsidRPr="00C40078">
        <w:rPr>
          <w:sz w:val="24"/>
        </w:rPr>
        <w:t>+</w:t>
      </w:r>
      <w:r w:rsidR="00775E4C">
        <w:rPr>
          <w:sz w:val="24"/>
        </w:rPr>
        <w:t>1</w:t>
      </w:r>
      <w:r w:rsidR="00775E4C" w:rsidRPr="00C40078">
        <w:rPr>
          <w:sz w:val="24"/>
        </w:rPr>
        <w:t xml:space="preserve">00 </w:t>
      </w:r>
      <w:r w:rsidR="00522D47">
        <w:rPr>
          <w:sz w:val="24"/>
        </w:rPr>
        <w:t>dell’autostrada A2</w:t>
      </w:r>
      <w:r w:rsidR="00030CB5">
        <w:rPr>
          <w:sz w:val="24"/>
        </w:rPr>
        <w:t>4</w:t>
      </w:r>
      <w:r w:rsidR="00DB2A00">
        <w:rPr>
          <w:sz w:val="24"/>
        </w:rPr>
        <w:t xml:space="preserve"> </w:t>
      </w:r>
      <w:r w:rsidR="00030CB5">
        <w:rPr>
          <w:sz w:val="24"/>
        </w:rPr>
        <w:t>Roma</w:t>
      </w:r>
      <w:r w:rsidR="00DB2A00">
        <w:rPr>
          <w:sz w:val="24"/>
        </w:rPr>
        <w:t xml:space="preserve"> - </w:t>
      </w:r>
      <w:r w:rsidR="00030CB5">
        <w:rPr>
          <w:sz w:val="24"/>
        </w:rPr>
        <w:t>Teramo</w:t>
      </w:r>
      <w:r>
        <w:rPr>
          <w:sz w:val="24"/>
        </w:rPr>
        <w:t>;</w:t>
      </w:r>
    </w:p>
    <w:p w14:paraId="4F2C7582" w14:textId="4DCE595E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proofErr w:type="gramStart"/>
      <w:r w:rsidR="00CC1D2E">
        <w:rPr>
          <w:sz w:val="24"/>
        </w:rPr>
        <w:t>1</w:t>
      </w:r>
      <w:r w:rsidR="00D30D14">
        <w:rPr>
          <w:sz w:val="24"/>
        </w:rPr>
        <w:t>°</w:t>
      </w:r>
      <w:proofErr w:type="gramEnd"/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D8419E" w:rsidRDefault="00D8419E" w:rsidP="00471E51">
      <w:pPr>
        <w:pStyle w:val="Paragrafoelenco"/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416313">
        <w:rPr>
          <w:sz w:val="24"/>
          <w:szCs w:val="24"/>
        </w:rPr>
        <w:t>il D.M. 10/07/2002 “Disciplinare Tecnico degli schemi per il segnalamento temporaneo”;</w:t>
      </w:r>
    </w:p>
    <w:p w14:paraId="6C44943A" w14:textId="1D3918F9" w:rsidR="00E03CC3" w:rsidRDefault="00E03CC3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490127"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490127">
        <w:rPr>
          <w:i/>
          <w:sz w:val="24"/>
        </w:rPr>
        <w:t>attivita'</w:t>
      </w:r>
      <w:proofErr w:type="spellEnd"/>
      <w:r w:rsidR="00490127" w:rsidRPr="00490127">
        <w:rPr>
          <w:i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Pr="00F752D4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0010FD2E" w14:textId="77777777" w:rsidR="004C7F72" w:rsidRPr="00CB652E" w:rsidRDefault="004C7F72" w:rsidP="004C7F72"/>
    <w:p w14:paraId="3717617F" w14:textId="02D65F59" w:rsidR="00D8419E" w:rsidRPr="006408C0" w:rsidRDefault="00A04F54" w:rsidP="006408C0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>
        <w:rPr>
          <w:b/>
          <w:bCs/>
          <w:sz w:val="24"/>
        </w:rPr>
        <w:t>d</w:t>
      </w:r>
      <w:r w:rsidR="006408C0" w:rsidRPr="006408C0">
        <w:rPr>
          <w:b/>
          <w:bCs/>
          <w:sz w:val="24"/>
        </w:rPr>
        <w:t>al</w:t>
      </w:r>
      <w:r>
        <w:rPr>
          <w:b/>
          <w:bCs/>
          <w:sz w:val="24"/>
        </w:rPr>
        <w:t xml:space="preserve"> </w:t>
      </w:r>
      <w:r w:rsidR="00F2366D">
        <w:rPr>
          <w:b/>
          <w:bCs/>
          <w:sz w:val="24"/>
        </w:rPr>
        <w:t>0</w:t>
      </w:r>
      <w:r w:rsidR="00B70947">
        <w:rPr>
          <w:b/>
          <w:bCs/>
          <w:sz w:val="24"/>
        </w:rPr>
        <w:t>2</w:t>
      </w:r>
      <w:r w:rsidR="006408C0" w:rsidRPr="006408C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al</w:t>
      </w:r>
      <w:r w:rsidR="006408C0" w:rsidRPr="006408C0">
        <w:rPr>
          <w:b/>
          <w:bCs/>
          <w:sz w:val="24"/>
        </w:rPr>
        <w:t xml:space="preserve"> </w:t>
      </w:r>
      <w:r w:rsidR="00F2366D">
        <w:rPr>
          <w:b/>
          <w:bCs/>
          <w:sz w:val="24"/>
        </w:rPr>
        <w:t>0</w:t>
      </w:r>
      <w:r w:rsidR="00B70947">
        <w:rPr>
          <w:b/>
          <w:bCs/>
          <w:sz w:val="24"/>
        </w:rPr>
        <w:t>6</w:t>
      </w:r>
      <w:r w:rsidR="006408C0" w:rsidRPr="006408C0">
        <w:rPr>
          <w:b/>
          <w:bCs/>
          <w:sz w:val="24"/>
        </w:rPr>
        <w:t xml:space="preserve"> </w:t>
      </w:r>
      <w:r w:rsidR="00B70947">
        <w:rPr>
          <w:b/>
          <w:bCs/>
          <w:sz w:val="24"/>
        </w:rPr>
        <w:t>settembre</w:t>
      </w:r>
      <w:r w:rsidR="006408C0" w:rsidRPr="006408C0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6408C0" w:rsidRPr="006408C0">
        <w:rPr>
          <w:b/>
          <w:bCs/>
          <w:sz w:val="24"/>
        </w:rPr>
        <w:t xml:space="preserve"> l’attuazione del seguente provv</w:t>
      </w:r>
      <w:r w:rsidR="00D8419E" w:rsidRPr="006408C0">
        <w:rPr>
          <w:b/>
          <w:bCs/>
          <w:sz w:val="24"/>
        </w:rPr>
        <w:t>ediment</w:t>
      </w:r>
      <w:r w:rsidR="0083001C" w:rsidRPr="006408C0">
        <w:rPr>
          <w:b/>
          <w:bCs/>
          <w:sz w:val="24"/>
        </w:rPr>
        <w:t>o</w:t>
      </w:r>
      <w:r w:rsidR="00D8419E" w:rsidRPr="006408C0">
        <w:rPr>
          <w:b/>
          <w:bCs/>
          <w:sz w:val="24"/>
        </w:rPr>
        <w:t>:</w:t>
      </w:r>
    </w:p>
    <w:p w14:paraId="6ED83774" w14:textId="77777777" w:rsidR="005F2E85" w:rsidRPr="00D8419E" w:rsidRDefault="005F2E85" w:rsidP="005F2E85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04AD59CE" w14:textId="7A0EDC50" w:rsidR="0007435C" w:rsidRPr="00737212" w:rsidRDefault="003829E3" w:rsidP="00737212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C40078">
        <w:rPr>
          <w:sz w:val="24"/>
        </w:rPr>
        <w:t>deviazione</w:t>
      </w:r>
      <w:r w:rsidR="00757FD4" w:rsidRPr="00C40078">
        <w:rPr>
          <w:sz w:val="24"/>
        </w:rPr>
        <w:t xml:space="preserve"> </w:t>
      </w:r>
      <w:r w:rsidR="005F2E85" w:rsidRPr="00C40078">
        <w:rPr>
          <w:sz w:val="24"/>
        </w:rPr>
        <w:t>d</w:t>
      </w:r>
      <w:r w:rsidR="005051B7" w:rsidRPr="00C40078">
        <w:rPr>
          <w:sz w:val="24"/>
        </w:rPr>
        <w:t>a</w:t>
      </w:r>
      <w:r w:rsidR="005F2E85" w:rsidRPr="00C40078">
        <w:rPr>
          <w:sz w:val="24"/>
        </w:rPr>
        <w:t xml:space="preserve">lla carreggiata </w:t>
      </w:r>
      <w:r w:rsidR="00C741D2">
        <w:rPr>
          <w:sz w:val="24"/>
        </w:rPr>
        <w:t>ov</w:t>
      </w:r>
      <w:r w:rsidRPr="00C40078">
        <w:rPr>
          <w:sz w:val="24"/>
        </w:rPr>
        <w:t>e</w:t>
      </w:r>
      <w:r w:rsidR="00863009" w:rsidRPr="00C40078">
        <w:rPr>
          <w:sz w:val="24"/>
        </w:rPr>
        <w:t>st</w:t>
      </w:r>
      <w:r w:rsidR="005F2E85" w:rsidRPr="00C40078">
        <w:rPr>
          <w:sz w:val="24"/>
        </w:rPr>
        <w:t xml:space="preserve"> (via </w:t>
      </w:r>
      <w:r w:rsidR="00C741D2">
        <w:rPr>
          <w:sz w:val="24"/>
        </w:rPr>
        <w:t>s</w:t>
      </w:r>
      <w:r w:rsidR="00863009" w:rsidRPr="00C40078">
        <w:rPr>
          <w:sz w:val="24"/>
        </w:rPr>
        <w:t>x</w:t>
      </w:r>
      <w:r w:rsidR="005F2E85" w:rsidRPr="00C40078">
        <w:rPr>
          <w:sz w:val="24"/>
        </w:rPr>
        <w:t xml:space="preserve">) </w:t>
      </w:r>
      <w:r w:rsidR="005051B7" w:rsidRPr="00C40078">
        <w:rPr>
          <w:sz w:val="24"/>
        </w:rPr>
        <w:t xml:space="preserve">alla carreggiata est (via </w:t>
      </w:r>
      <w:r w:rsidR="00C741D2">
        <w:rPr>
          <w:sz w:val="24"/>
        </w:rPr>
        <w:t>d</w:t>
      </w:r>
      <w:r w:rsidR="005051B7" w:rsidRPr="00C40078">
        <w:rPr>
          <w:sz w:val="24"/>
        </w:rPr>
        <w:t xml:space="preserve">x) </w:t>
      </w:r>
      <w:r w:rsidR="00661EF7" w:rsidRPr="00C40078">
        <w:rPr>
          <w:sz w:val="24"/>
        </w:rPr>
        <w:t xml:space="preserve">tra la </w:t>
      </w:r>
      <w:proofErr w:type="spellStart"/>
      <w:r w:rsidR="00661EF7" w:rsidRPr="00C40078">
        <w:rPr>
          <w:sz w:val="24"/>
        </w:rPr>
        <w:t>progr</w:t>
      </w:r>
      <w:proofErr w:type="spellEnd"/>
      <w:r w:rsidR="00661EF7" w:rsidRPr="00C40078">
        <w:rPr>
          <w:sz w:val="24"/>
        </w:rPr>
        <w:t xml:space="preserve">. </w:t>
      </w:r>
      <w:proofErr w:type="gramStart"/>
      <w:r w:rsidR="00F40412" w:rsidRPr="00C40078">
        <w:rPr>
          <w:sz w:val="24"/>
        </w:rPr>
        <w:t xml:space="preserve">km </w:t>
      </w:r>
      <w:r w:rsidR="00CC1D2E">
        <w:rPr>
          <w:sz w:val="24"/>
        </w:rPr>
        <w:t xml:space="preserve"> </w:t>
      </w:r>
      <w:r w:rsidR="00775E4C">
        <w:rPr>
          <w:sz w:val="24"/>
        </w:rPr>
        <w:t>30</w:t>
      </w:r>
      <w:proofErr w:type="gramEnd"/>
      <w:r w:rsidR="00775E4C">
        <w:rPr>
          <w:sz w:val="24"/>
        </w:rPr>
        <w:t>+600</w:t>
      </w:r>
      <w:r w:rsidR="00724884" w:rsidRPr="00C40078">
        <w:rPr>
          <w:sz w:val="24"/>
        </w:rPr>
        <w:t xml:space="preserve"> e la </w:t>
      </w:r>
      <w:proofErr w:type="spellStart"/>
      <w:r w:rsidR="00724884" w:rsidRPr="00C40078">
        <w:rPr>
          <w:sz w:val="24"/>
        </w:rPr>
        <w:t>progr</w:t>
      </w:r>
      <w:proofErr w:type="spellEnd"/>
      <w:r w:rsidR="00724884" w:rsidRPr="00C40078">
        <w:rPr>
          <w:sz w:val="24"/>
        </w:rPr>
        <w:t xml:space="preserve">. km </w:t>
      </w:r>
      <w:r w:rsidR="00775E4C">
        <w:rPr>
          <w:sz w:val="24"/>
        </w:rPr>
        <w:t>24</w:t>
      </w:r>
      <w:r w:rsidR="00724884" w:rsidRPr="00C40078">
        <w:rPr>
          <w:sz w:val="24"/>
        </w:rPr>
        <w:t>+</w:t>
      </w:r>
      <w:r w:rsidR="00C741D2">
        <w:rPr>
          <w:sz w:val="24"/>
        </w:rPr>
        <w:t>1</w:t>
      </w:r>
      <w:r w:rsidR="00C40078" w:rsidRPr="00C40078">
        <w:rPr>
          <w:sz w:val="24"/>
        </w:rPr>
        <w:t>0</w:t>
      </w:r>
      <w:r w:rsidR="00724884" w:rsidRPr="00C40078">
        <w:rPr>
          <w:sz w:val="24"/>
        </w:rPr>
        <w:t xml:space="preserve">0 </w:t>
      </w:r>
      <w:r w:rsidR="00DE133D" w:rsidRPr="00C40078">
        <w:rPr>
          <w:sz w:val="24"/>
        </w:rPr>
        <w:t>c.ca</w:t>
      </w:r>
      <w:r w:rsidR="005947C8" w:rsidRPr="00C40078">
        <w:rPr>
          <w:sz w:val="24"/>
        </w:rPr>
        <w:t xml:space="preserve"> dell’autostrada A2</w:t>
      </w:r>
      <w:r w:rsidR="00030CB5" w:rsidRPr="00C40078">
        <w:rPr>
          <w:sz w:val="24"/>
        </w:rPr>
        <w:t>4</w:t>
      </w:r>
      <w:r w:rsidR="005F2E85" w:rsidRPr="00C40078">
        <w:rPr>
          <w:sz w:val="24"/>
        </w:rPr>
        <w:t xml:space="preserve"> </w:t>
      </w:r>
      <w:r w:rsidR="003337AF" w:rsidRPr="00C40078">
        <w:rPr>
          <w:sz w:val="24"/>
        </w:rPr>
        <w:t xml:space="preserve">(tav. </w:t>
      </w:r>
      <w:r w:rsidR="001F0B7E" w:rsidRPr="00C40078">
        <w:rPr>
          <w:sz w:val="24"/>
        </w:rPr>
        <w:t>25</w:t>
      </w:r>
      <w:r w:rsidR="003337AF" w:rsidRPr="00C40078">
        <w:rPr>
          <w:sz w:val="24"/>
        </w:rPr>
        <w:t xml:space="preserve"> del DM 10.07.2002 - “</w:t>
      </w:r>
      <w:r w:rsidRPr="00C40078">
        <w:rPr>
          <w:sz w:val="24"/>
        </w:rPr>
        <w:t xml:space="preserve">deviazione con </w:t>
      </w:r>
      <w:r w:rsidR="001F0B7E" w:rsidRPr="00C40078">
        <w:rPr>
          <w:sz w:val="24"/>
        </w:rPr>
        <w:t>una sola</w:t>
      </w:r>
      <w:r w:rsidR="000C29AD" w:rsidRPr="00C40078">
        <w:rPr>
          <w:sz w:val="24"/>
        </w:rPr>
        <w:t xml:space="preserve"> corsi</w:t>
      </w:r>
      <w:r w:rsidR="001F0B7E" w:rsidRPr="00C40078">
        <w:rPr>
          <w:sz w:val="24"/>
        </w:rPr>
        <w:t>a</w:t>
      </w:r>
      <w:r w:rsidRPr="00C40078">
        <w:rPr>
          <w:sz w:val="24"/>
        </w:rPr>
        <w:t xml:space="preserve">  per </w:t>
      </w:r>
      <w:r w:rsidR="000C29AD" w:rsidRPr="00C40078">
        <w:rPr>
          <w:sz w:val="24"/>
        </w:rPr>
        <w:t>la corrente di traffico</w:t>
      </w:r>
      <w:r w:rsidRPr="00C40078">
        <w:rPr>
          <w:sz w:val="24"/>
        </w:rPr>
        <w:t xml:space="preserve"> </w:t>
      </w:r>
      <w:r w:rsidR="000C29AD" w:rsidRPr="00C40078">
        <w:rPr>
          <w:sz w:val="24"/>
        </w:rPr>
        <w:t>deviata</w:t>
      </w:r>
      <w:r w:rsidRPr="00C40078">
        <w:rPr>
          <w:sz w:val="24"/>
        </w:rPr>
        <w:t xml:space="preserve"> su carreggiate</w:t>
      </w:r>
      <w:r w:rsidR="003337AF" w:rsidRPr="00C40078">
        <w:rPr>
          <w:sz w:val="24"/>
        </w:rPr>
        <w:t xml:space="preserve"> a </w:t>
      </w:r>
      <w:r w:rsidR="001F0B7E" w:rsidRPr="00C40078">
        <w:rPr>
          <w:sz w:val="24"/>
        </w:rPr>
        <w:t>due</w:t>
      </w:r>
      <w:r w:rsidR="003337AF" w:rsidRPr="00C40078">
        <w:rPr>
          <w:sz w:val="24"/>
        </w:rPr>
        <w:t xml:space="preserve"> corsi</w:t>
      </w:r>
      <w:r w:rsidR="00CC1D2E">
        <w:rPr>
          <w:sz w:val="24"/>
        </w:rPr>
        <w:t>e”</w:t>
      </w:r>
      <w:r w:rsidR="00737212" w:rsidRPr="00536681">
        <w:rPr>
          <w:sz w:val="24"/>
        </w:rPr>
        <w:t>)</w:t>
      </w:r>
      <w:r w:rsidR="00737212">
        <w:rPr>
          <w:sz w:val="24"/>
        </w:rPr>
        <w:t>.</w:t>
      </w:r>
    </w:p>
    <w:p w14:paraId="08F68356" w14:textId="77777777" w:rsidR="00274F14" w:rsidRPr="00274F14" w:rsidRDefault="00274F14" w:rsidP="00471E51">
      <w:pPr>
        <w:ind w:left="928"/>
        <w:jc w:val="both"/>
        <w:rPr>
          <w:sz w:val="24"/>
        </w:rPr>
      </w:pPr>
    </w:p>
    <w:p w14:paraId="043E060E" w14:textId="3F5FBC98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Pr="005F2E85">
        <w:rPr>
          <w:sz w:val="24"/>
        </w:rPr>
        <w:t>N.C.d.S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561710D9" w14:textId="77777777" w:rsidR="002E599C" w:rsidRDefault="002E599C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46AC40B5" w14:textId="77777777" w:rsidR="002E599C" w:rsidRDefault="002E599C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</w:p>
    <w:p w14:paraId="548C9E44" w14:textId="31A083BA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5EA350F" w14:textId="77777777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3B5E32D0" w14:textId="7FA3CF72" w:rsidR="00274F14" w:rsidRDefault="00274F14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D9DF6F5" w14:textId="301822FF" w:rsidR="0083001C" w:rsidRDefault="0083001C" w:rsidP="00F9664E">
      <w:pPr>
        <w:tabs>
          <w:tab w:val="left" w:pos="142"/>
        </w:tabs>
        <w:spacing w:line="320" w:lineRule="atLeast"/>
        <w:ind w:right="140"/>
        <w:jc w:val="both"/>
        <w:rPr>
          <w:sz w:val="24"/>
        </w:rPr>
      </w:pPr>
    </w:p>
    <w:p w14:paraId="29034C35" w14:textId="7E8F503C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29C504C" w14:textId="77777777" w:rsidR="0015725F" w:rsidRDefault="0015725F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</w:p>
    <w:p w14:paraId="21771313" w14:textId="77777777" w:rsidR="0015725F" w:rsidRDefault="0015725F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</w:p>
    <w:p w14:paraId="1BD1991E" w14:textId="77777777" w:rsidR="0015725F" w:rsidRDefault="0015725F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</w:p>
    <w:p w14:paraId="14FDC13C" w14:textId="70237878" w:rsidR="005F2E85" w:rsidRPr="005F2E85" w:rsidRDefault="005F2E85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4B3947">
        <w:rPr>
          <w:sz w:val="24"/>
        </w:rPr>
        <w:t>Parchi Global Service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da eventuali pretese o molestie anche giudiziarie.</w:t>
      </w:r>
    </w:p>
    <w:p w14:paraId="11ACCAF2" w14:textId="77777777" w:rsidR="00D8419E" w:rsidRPr="00D8419E" w:rsidRDefault="00D8419E" w:rsidP="0045437B">
      <w:pPr>
        <w:ind w:left="360" w:firstLine="283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691DFF0E" w14:textId="04640DD6" w:rsidR="00EB0289" w:rsidRDefault="00ED244C" w:rsidP="00EB0289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</w:p>
    <w:p w14:paraId="579B1C18" w14:textId="77777777" w:rsidR="0031045C" w:rsidRDefault="00EB0289" w:rsidP="00266DA5">
      <w:pPr>
        <w:tabs>
          <w:tab w:val="left" w:pos="1425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STRADA DEI PARCHI </w:t>
      </w:r>
      <w:proofErr w:type="spellStart"/>
      <w:r w:rsidRPr="00CB7DC2">
        <w:rPr>
          <w:snapToGrid w:val="0"/>
          <w:sz w:val="22"/>
          <w:szCs w:val="22"/>
        </w:rPr>
        <w:t>SpA</w:t>
      </w:r>
      <w:proofErr w:type="spellEnd"/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11432836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02D18815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2B6A29AC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3F55CBC9" w14:textId="77777777" w:rsidR="0031045C" w:rsidRDefault="0031045C" w:rsidP="00266DA5">
      <w:pPr>
        <w:tabs>
          <w:tab w:val="left" w:pos="1425"/>
        </w:tabs>
        <w:jc w:val="both"/>
        <w:rPr>
          <w:b/>
          <w:sz w:val="24"/>
        </w:rPr>
      </w:pPr>
    </w:p>
    <w:p w14:paraId="68DF32DB" w14:textId="4C0EC53C" w:rsidR="008B149E" w:rsidRPr="00150A90" w:rsidRDefault="008B149E" w:rsidP="00150A90">
      <w:pPr>
        <w:tabs>
          <w:tab w:val="left" w:pos="1425"/>
        </w:tabs>
        <w:jc w:val="both"/>
        <w:rPr>
          <w:b/>
          <w:sz w:val="24"/>
        </w:rPr>
      </w:pPr>
    </w:p>
    <w:p w14:paraId="7649B90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9916D69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8F24D5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E0E65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F49E3B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823D55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967678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7AFB21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EFF2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CA41A83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8943D7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4EC255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09BAB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D5C0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5ED7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4FDC7A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371C8F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095F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041F13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84260A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BCE83D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2C1BAC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91C8E7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66A23B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6F4499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F8C2B4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7F7479" w14:textId="77777777" w:rsidR="007B3A12" w:rsidRDefault="007B3A12" w:rsidP="0031045C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31854A6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75608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6484C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A3076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5DF1E84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60F3F1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sectPr w:rsidR="007B3A12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88FA" w14:textId="77777777" w:rsidR="00EA4F62" w:rsidRDefault="00EA4F62" w:rsidP="00D02F9A">
      <w:r>
        <w:separator/>
      </w:r>
    </w:p>
  </w:endnote>
  <w:endnote w:type="continuationSeparator" w:id="0">
    <w:p w14:paraId="114EC783" w14:textId="77777777" w:rsidR="00EA4F62" w:rsidRDefault="00EA4F62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63ED5A96" w:rsidR="00C3641D" w:rsidRDefault="002428D2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23B91578" wp14:editId="3E0F13BC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99D8" w14:textId="77777777" w:rsidR="00EA4F62" w:rsidRDefault="00EA4F62" w:rsidP="00D02F9A">
      <w:r>
        <w:separator/>
      </w:r>
    </w:p>
  </w:footnote>
  <w:footnote w:type="continuationSeparator" w:id="0">
    <w:p w14:paraId="528CE84C" w14:textId="77777777" w:rsidR="00EA4F62" w:rsidRDefault="00EA4F62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13FAAB9A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99B8B84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41CF"/>
    <w:rsid w:val="00022764"/>
    <w:rsid w:val="00025503"/>
    <w:rsid w:val="00030CB5"/>
    <w:rsid w:val="00032255"/>
    <w:rsid w:val="00036B5A"/>
    <w:rsid w:val="00041127"/>
    <w:rsid w:val="000414A4"/>
    <w:rsid w:val="00047BF4"/>
    <w:rsid w:val="00051F3D"/>
    <w:rsid w:val="00065140"/>
    <w:rsid w:val="0006629D"/>
    <w:rsid w:val="0007435C"/>
    <w:rsid w:val="000870FB"/>
    <w:rsid w:val="00094D44"/>
    <w:rsid w:val="000A072D"/>
    <w:rsid w:val="000A0E95"/>
    <w:rsid w:val="000A193A"/>
    <w:rsid w:val="000A3CBF"/>
    <w:rsid w:val="000B11F6"/>
    <w:rsid w:val="000C29AD"/>
    <w:rsid w:val="000C79AA"/>
    <w:rsid w:val="000D276F"/>
    <w:rsid w:val="000D4568"/>
    <w:rsid w:val="000D5013"/>
    <w:rsid w:val="000D7C9D"/>
    <w:rsid w:val="000E612C"/>
    <w:rsid w:val="000F6B88"/>
    <w:rsid w:val="000F7F0C"/>
    <w:rsid w:val="001037FB"/>
    <w:rsid w:val="0010432D"/>
    <w:rsid w:val="00106C85"/>
    <w:rsid w:val="00106EDE"/>
    <w:rsid w:val="00116549"/>
    <w:rsid w:val="00117DD6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25F"/>
    <w:rsid w:val="00157ED4"/>
    <w:rsid w:val="001613F7"/>
    <w:rsid w:val="001631C1"/>
    <w:rsid w:val="001667C4"/>
    <w:rsid w:val="001700D9"/>
    <w:rsid w:val="001709C2"/>
    <w:rsid w:val="00173031"/>
    <w:rsid w:val="00175831"/>
    <w:rsid w:val="00176896"/>
    <w:rsid w:val="00176E82"/>
    <w:rsid w:val="0018412F"/>
    <w:rsid w:val="0018574E"/>
    <w:rsid w:val="001930B4"/>
    <w:rsid w:val="00194F04"/>
    <w:rsid w:val="001955D3"/>
    <w:rsid w:val="00197CF1"/>
    <w:rsid w:val="001A263A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146B"/>
    <w:rsid w:val="001E3036"/>
    <w:rsid w:val="001F0B7E"/>
    <w:rsid w:val="001F2C3C"/>
    <w:rsid w:val="001F4910"/>
    <w:rsid w:val="002034EE"/>
    <w:rsid w:val="00204AFC"/>
    <w:rsid w:val="00205D5B"/>
    <w:rsid w:val="00207F82"/>
    <w:rsid w:val="00214AAF"/>
    <w:rsid w:val="00216441"/>
    <w:rsid w:val="00224479"/>
    <w:rsid w:val="00227B8D"/>
    <w:rsid w:val="00227D35"/>
    <w:rsid w:val="002302FF"/>
    <w:rsid w:val="002428D2"/>
    <w:rsid w:val="00243697"/>
    <w:rsid w:val="002438AC"/>
    <w:rsid w:val="00243A9F"/>
    <w:rsid w:val="0025042D"/>
    <w:rsid w:val="00254500"/>
    <w:rsid w:val="00257860"/>
    <w:rsid w:val="00257C10"/>
    <w:rsid w:val="00257F6C"/>
    <w:rsid w:val="0026585D"/>
    <w:rsid w:val="00266DA5"/>
    <w:rsid w:val="00274F14"/>
    <w:rsid w:val="002775A6"/>
    <w:rsid w:val="00281EEB"/>
    <w:rsid w:val="0028311B"/>
    <w:rsid w:val="00286794"/>
    <w:rsid w:val="00292E0B"/>
    <w:rsid w:val="002A7EF2"/>
    <w:rsid w:val="002B018E"/>
    <w:rsid w:val="002B158A"/>
    <w:rsid w:val="002B2133"/>
    <w:rsid w:val="002B331A"/>
    <w:rsid w:val="002C29E0"/>
    <w:rsid w:val="002C57D2"/>
    <w:rsid w:val="002D083D"/>
    <w:rsid w:val="002D2890"/>
    <w:rsid w:val="002D2E84"/>
    <w:rsid w:val="002E0032"/>
    <w:rsid w:val="002E0822"/>
    <w:rsid w:val="002E380C"/>
    <w:rsid w:val="002E4FA6"/>
    <w:rsid w:val="002E57DE"/>
    <w:rsid w:val="002E599C"/>
    <w:rsid w:val="002E6DBF"/>
    <w:rsid w:val="002F37AF"/>
    <w:rsid w:val="0030232C"/>
    <w:rsid w:val="00305726"/>
    <w:rsid w:val="0031045C"/>
    <w:rsid w:val="00311B98"/>
    <w:rsid w:val="003129CA"/>
    <w:rsid w:val="00315768"/>
    <w:rsid w:val="00327083"/>
    <w:rsid w:val="00330732"/>
    <w:rsid w:val="003337AF"/>
    <w:rsid w:val="0033622B"/>
    <w:rsid w:val="003409A8"/>
    <w:rsid w:val="003476E5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29E3"/>
    <w:rsid w:val="003832E9"/>
    <w:rsid w:val="00384000"/>
    <w:rsid w:val="003848D8"/>
    <w:rsid w:val="00385292"/>
    <w:rsid w:val="00387B86"/>
    <w:rsid w:val="0039026B"/>
    <w:rsid w:val="00391791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3C04"/>
    <w:rsid w:val="0045437B"/>
    <w:rsid w:val="004579D3"/>
    <w:rsid w:val="00463006"/>
    <w:rsid w:val="004632BE"/>
    <w:rsid w:val="00464D28"/>
    <w:rsid w:val="00471E51"/>
    <w:rsid w:val="00472EFB"/>
    <w:rsid w:val="004762E7"/>
    <w:rsid w:val="00480C27"/>
    <w:rsid w:val="00487851"/>
    <w:rsid w:val="00490127"/>
    <w:rsid w:val="00491C10"/>
    <w:rsid w:val="004A13C8"/>
    <w:rsid w:val="004A1F3D"/>
    <w:rsid w:val="004B0677"/>
    <w:rsid w:val="004B2E33"/>
    <w:rsid w:val="004B3947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51B7"/>
    <w:rsid w:val="00511CF2"/>
    <w:rsid w:val="005144D5"/>
    <w:rsid w:val="00522D47"/>
    <w:rsid w:val="005377D4"/>
    <w:rsid w:val="0054028A"/>
    <w:rsid w:val="00540F95"/>
    <w:rsid w:val="00543AEB"/>
    <w:rsid w:val="00556492"/>
    <w:rsid w:val="00560AD4"/>
    <w:rsid w:val="00564917"/>
    <w:rsid w:val="00570E85"/>
    <w:rsid w:val="00572D7E"/>
    <w:rsid w:val="00575C25"/>
    <w:rsid w:val="00580D07"/>
    <w:rsid w:val="005947C8"/>
    <w:rsid w:val="005A5F1C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5F48A9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2F36"/>
    <w:rsid w:val="00686DCC"/>
    <w:rsid w:val="00687309"/>
    <w:rsid w:val="00691DA2"/>
    <w:rsid w:val="00696DC8"/>
    <w:rsid w:val="00697230"/>
    <w:rsid w:val="006B3455"/>
    <w:rsid w:val="006B66E8"/>
    <w:rsid w:val="006D1B0D"/>
    <w:rsid w:val="006D42CF"/>
    <w:rsid w:val="006D62A4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7212"/>
    <w:rsid w:val="007462D3"/>
    <w:rsid w:val="00750A2E"/>
    <w:rsid w:val="00750D00"/>
    <w:rsid w:val="0075324F"/>
    <w:rsid w:val="00757FD4"/>
    <w:rsid w:val="007634B5"/>
    <w:rsid w:val="00771A2B"/>
    <w:rsid w:val="00771DAE"/>
    <w:rsid w:val="00773152"/>
    <w:rsid w:val="007754D7"/>
    <w:rsid w:val="00775BF5"/>
    <w:rsid w:val="00775E4C"/>
    <w:rsid w:val="0077732C"/>
    <w:rsid w:val="00785D87"/>
    <w:rsid w:val="007865DF"/>
    <w:rsid w:val="007906E9"/>
    <w:rsid w:val="00790E02"/>
    <w:rsid w:val="0079210D"/>
    <w:rsid w:val="00794989"/>
    <w:rsid w:val="007954DD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1E3"/>
    <w:rsid w:val="007F0C4C"/>
    <w:rsid w:val="007F0D87"/>
    <w:rsid w:val="007F1B45"/>
    <w:rsid w:val="008031DE"/>
    <w:rsid w:val="008128A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56214"/>
    <w:rsid w:val="00860918"/>
    <w:rsid w:val="00863009"/>
    <w:rsid w:val="008648C7"/>
    <w:rsid w:val="008707A5"/>
    <w:rsid w:val="008714EA"/>
    <w:rsid w:val="008728C9"/>
    <w:rsid w:val="0088035D"/>
    <w:rsid w:val="0088218C"/>
    <w:rsid w:val="00884266"/>
    <w:rsid w:val="00894E21"/>
    <w:rsid w:val="008A02D7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55C7"/>
    <w:rsid w:val="008C6291"/>
    <w:rsid w:val="008D1811"/>
    <w:rsid w:val="008D2946"/>
    <w:rsid w:val="008D4EA1"/>
    <w:rsid w:val="008E2363"/>
    <w:rsid w:val="008E44F9"/>
    <w:rsid w:val="008F3899"/>
    <w:rsid w:val="008F485F"/>
    <w:rsid w:val="00904BB3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AB5"/>
    <w:rsid w:val="00976CBA"/>
    <w:rsid w:val="00977A4D"/>
    <w:rsid w:val="00985AA3"/>
    <w:rsid w:val="00985B3B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6AC0"/>
    <w:rsid w:val="009E0E6B"/>
    <w:rsid w:val="009E365F"/>
    <w:rsid w:val="009F3601"/>
    <w:rsid w:val="009F4EDB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672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3C1C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67E3D"/>
    <w:rsid w:val="00B70947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6D0C"/>
    <w:rsid w:val="00BC7953"/>
    <w:rsid w:val="00BD06F0"/>
    <w:rsid w:val="00BD4412"/>
    <w:rsid w:val="00BD5153"/>
    <w:rsid w:val="00BE00AF"/>
    <w:rsid w:val="00BF0127"/>
    <w:rsid w:val="00BF725A"/>
    <w:rsid w:val="00C01B3A"/>
    <w:rsid w:val="00C06B87"/>
    <w:rsid w:val="00C12BC6"/>
    <w:rsid w:val="00C1304C"/>
    <w:rsid w:val="00C17F47"/>
    <w:rsid w:val="00C22942"/>
    <w:rsid w:val="00C260C1"/>
    <w:rsid w:val="00C32EC4"/>
    <w:rsid w:val="00C333D5"/>
    <w:rsid w:val="00C358F6"/>
    <w:rsid w:val="00C3641D"/>
    <w:rsid w:val="00C368D4"/>
    <w:rsid w:val="00C40078"/>
    <w:rsid w:val="00C407FE"/>
    <w:rsid w:val="00C411E4"/>
    <w:rsid w:val="00C55C74"/>
    <w:rsid w:val="00C67660"/>
    <w:rsid w:val="00C70D63"/>
    <w:rsid w:val="00C710E3"/>
    <w:rsid w:val="00C730EA"/>
    <w:rsid w:val="00C741D2"/>
    <w:rsid w:val="00C855BA"/>
    <w:rsid w:val="00C91312"/>
    <w:rsid w:val="00C936E8"/>
    <w:rsid w:val="00CA044F"/>
    <w:rsid w:val="00CA2736"/>
    <w:rsid w:val="00CA41B0"/>
    <w:rsid w:val="00CA4AB9"/>
    <w:rsid w:val="00CB04B0"/>
    <w:rsid w:val="00CB1041"/>
    <w:rsid w:val="00CC0A68"/>
    <w:rsid w:val="00CC1D2E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3530D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5E89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F23F5"/>
    <w:rsid w:val="00DF44A1"/>
    <w:rsid w:val="00DF5A7B"/>
    <w:rsid w:val="00DF5EBD"/>
    <w:rsid w:val="00DF7E10"/>
    <w:rsid w:val="00E00BF8"/>
    <w:rsid w:val="00E0129D"/>
    <w:rsid w:val="00E01874"/>
    <w:rsid w:val="00E01C4F"/>
    <w:rsid w:val="00E0382E"/>
    <w:rsid w:val="00E03CC3"/>
    <w:rsid w:val="00E0490C"/>
    <w:rsid w:val="00E0543C"/>
    <w:rsid w:val="00E06A27"/>
    <w:rsid w:val="00E103A4"/>
    <w:rsid w:val="00E10C1C"/>
    <w:rsid w:val="00E16690"/>
    <w:rsid w:val="00E17368"/>
    <w:rsid w:val="00E21D4B"/>
    <w:rsid w:val="00E22FDC"/>
    <w:rsid w:val="00E32CA0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84972"/>
    <w:rsid w:val="00E96737"/>
    <w:rsid w:val="00EA26FD"/>
    <w:rsid w:val="00EA2B65"/>
    <w:rsid w:val="00EA409F"/>
    <w:rsid w:val="00EA4F62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E0D5F"/>
    <w:rsid w:val="00EE79EF"/>
    <w:rsid w:val="00EF0BAC"/>
    <w:rsid w:val="00EF1976"/>
    <w:rsid w:val="00EF2B76"/>
    <w:rsid w:val="00EF4D3E"/>
    <w:rsid w:val="00EF55A3"/>
    <w:rsid w:val="00EF622C"/>
    <w:rsid w:val="00F00182"/>
    <w:rsid w:val="00F0348C"/>
    <w:rsid w:val="00F11AB5"/>
    <w:rsid w:val="00F1295F"/>
    <w:rsid w:val="00F17FE0"/>
    <w:rsid w:val="00F2366D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664E"/>
    <w:rsid w:val="00F97AF4"/>
    <w:rsid w:val="00FA454B"/>
    <w:rsid w:val="00FC488A"/>
    <w:rsid w:val="00FD33C9"/>
    <w:rsid w:val="00FD3884"/>
    <w:rsid w:val="00FD6E98"/>
    <w:rsid w:val="00FE028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2024-08-29T12:23:00Z</cp:lastPrinted>
  <dcterms:created xsi:type="dcterms:W3CDTF">2024-08-29T15:36:00Z</dcterms:created>
  <dcterms:modified xsi:type="dcterms:W3CDTF">2024-08-29T15:36:00Z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