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Pr="00C22942" w:rsidRDefault="00C22942" w:rsidP="00C22942"/>
    <w:p w14:paraId="24C6DEBA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69831B1E" w:rsidR="00C22942" w:rsidRPr="00471E51" w:rsidRDefault="00775E4C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29</w:t>
      </w:r>
      <w:r w:rsidR="006F2A75">
        <w:rPr>
          <w:b/>
          <w:bCs/>
          <w:i/>
          <w:iCs/>
          <w:sz w:val="22"/>
          <w:szCs w:val="22"/>
        </w:rPr>
        <w:t>.0</w:t>
      </w:r>
      <w:r w:rsidR="00F2366D">
        <w:rPr>
          <w:b/>
          <w:bCs/>
          <w:i/>
          <w:iCs/>
          <w:sz w:val="22"/>
          <w:szCs w:val="22"/>
        </w:rPr>
        <w:t>8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1801660C" w:rsidR="005377D4" w:rsidRPr="00EB0289" w:rsidRDefault="00C3641D" w:rsidP="00F2366D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2428D2">
        <w:rPr>
          <w:rFonts w:ascii="Times New Roman" w:hAnsi="Times New Roman"/>
          <w:b/>
          <w:u w:val="single"/>
        </w:rPr>
        <w:t>1</w:t>
      </w:r>
      <w:r w:rsidR="00775E4C">
        <w:rPr>
          <w:rFonts w:ascii="Times New Roman" w:hAnsi="Times New Roman"/>
          <w:b/>
          <w:u w:val="single"/>
        </w:rPr>
        <w:t>1</w:t>
      </w:r>
      <w:r w:rsidR="00D11F2C">
        <w:rPr>
          <w:rFonts w:ascii="Times New Roman" w:hAnsi="Times New Roman"/>
          <w:b/>
          <w:u w:val="single"/>
        </w:rPr>
        <w:t>3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45437B">
      <w:pPr>
        <w:spacing w:line="300" w:lineRule="atLeast"/>
        <w:ind w:left="284" w:right="140" w:firstLine="283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 xml:space="preserve">, Direttore Esercizio della Concessionaria Strada dei Parchi </w:t>
      </w:r>
      <w:proofErr w:type="spellStart"/>
      <w:r w:rsidRPr="00CB7DC2">
        <w:rPr>
          <w:sz w:val="24"/>
        </w:rPr>
        <w:t>SpA</w:t>
      </w:r>
      <w:proofErr w:type="spellEnd"/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2F854281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 xml:space="preserve">necessariamente eseguire </w:t>
      </w:r>
      <w:r w:rsidR="00D11F2C">
        <w:rPr>
          <w:sz w:val="24"/>
        </w:rPr>
        <w:t xml:space="preserve">lavori di </w:t>
      </w:r>
      <w:r w:rsidR="00C40078">
        <w:rPr>
          <w:sz w:val="24"/>
        </w:rPr>
        <w:t xml:space="preserve">manutenzione </w:t>
      </w:r>
      <w:r w:rsidR="00CC1D2E">
        <w:rPr>
          <w:sz w:val="24"/>
        </w:rPr>
        <w:t>della pavimentazione</w:t>
      </w:r>
      <w:r w:rsidR="00863009">
        <w:rPr>
          <w:sz w:val="24"/>
        </w:rPr>
        <w:t xml:space="preserve"> </w:t>
      </w:r>
      <w:r w:rsidR="00D11F2C">
        <w:rPr>
          <w:sz w:val="24"/>
        </w:rPr>
        <w:t>all’interno della Galleria San Domenico</w:t>
      </w:r>
      <w:r w:rsidR="00775E4C" w:rsidRPr="00C40078">
        <w:rPr>
          <w:sz w:val="24"/>
        </w:rPr>
        <w:t xml:space="preserve"> </w:t>
      </w:r>
      <w:r w:rsidR="00522D47">
        <w:rPr>
          <w:sz w:val="24"/>
        </w:rPr>
        <w:t>dell’autostrada A2</w:t>
      </w:r>
      <w:r w:rsidR="00D11F2C">
        <w:rPr>
          <w:sz w:val="24"/>
        </w:rPr>
        <w:t>5</w:t>
      </w:r>
      <w:r w:rsidR="00DB2A00">
        <w:rPr>
          <w:sz w:val="24"/>
        </w:rPr>
        <w:t xml:space="preserve"> </w:t>
      </w:r>
      <w:r w:rsidR="00D11F2C">
        <w:rPr>
          <w:sz w:val="24"/>
        </w:rPr>
        <w:t>Torano – allacciamento A14</w:t>
      </w:r>
      <w:r>
        <w:rPr>
          <w:sz w:val="24"/>
        </w:rPr>
        <w:t>;</w:t>
      </w:r>
    </w:p>
    <w:p w14:paraId="4F2C7582" w14:textId="5F9C0409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proofErr w:type="gramStart"/>
      <w:r w:rsidR="00D11F2C">
        <w:rPr>
          <w:sz w:val="24"/>
        </w:rPr>
        <w:t>3</w:t>
      </w:r>
      <w:r w:rsidR="00D30D14">
        <w:rPr>
          <w:sz w:val="24"/>
        </w:rPr>
        <w:t>°</w:t>
      </w:r>
      <w:proofErr w:type="gramEnd"/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D8419E" w:rsidRDefault="00D8419E" w:rsidP="00471E51">
      <w:pPr>
        <w:pStyle w:val="Paragrafoelenco"/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416313">
        <w:rPr>
          <w:sz w:val="24"/>
          <w:szCs w:val="24"/>
        </w:rPr>
        <w:t>il D.M. 10/07/2002 “Disciplinare Tecnico degli schemi per il segnalamento temporaneo”;</w:t>
      </w:r>
    </w:p>
    <w:p w14:paraId="6C44943A" w14:textId="1D3918F9" w:rsidR="00E03CC3" w:rsidRDefault="00E03CC3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490127"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490127">
        <w:rPr>
          <w:i/>
          <w:sz w:val="24"/>
        </w:rPr>
        <w:t>attivita'</w:t>
      </w:r>
      <w:proofErr w:type="spellEnd"/>
      <w:r w:rsidR="00490127" w:rsidRPr="00490127">
        <w:rPr>
          <w:i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Pr="00F752D4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0010FD2E" w14:textId="77777777" w:rsidR="004C7F72" w:rsidRPr="00CB652E" w:rsidRDefault="004C7F72" w:rsidP="004C7F72"/>
    <w:p w14:paraId="3717617F" w14:textId="02FE12FA" w:rsidR="00D8419E" w:rsidRPr="006408C0" w:rsidRDefault="00D11F2C" w:rsidP="006408C0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 w:rsidRPr="00D11F2C">
        <w:rPr>
          <w:b/>
          <w:bCs/>
          <w:sz w:val="24"/>
        </w:rPr>
        <w:t>dalle ore 12:00 del 2 settembre alle ore 14:00 del 6 settembre 2024</w:t>
      </w:r>
      <w:r>
        <w:rPr>
          <w:b/>
          <w:bCs/>
          <w:sz w:val="24"/>
        </w:rPr>
        <w:t xml:space="preserve"> </w:t>
      </w:r>
      <w:r w:rsidR="006408C0" w:rsidRPr="006408C0">
        <w:rPr>
          <w:b/>
          <w:bCs/>
          <w:sz w:val="24"/>
        </w:rPr>
        <w:t>l’attuazione del seguente provv</w:t>
      </w:r>
      <w:r w:rsidR="00D8419E" w:rsidRPr="006408C0">
        <w:rPr>
          <w:b/>
          <w:bCs/>
          <w:sz w:val="24"/>
        </w:rPr>
        <w:t>ediment</w:t>
      </w:r>
      <w:r w:rsidR="0083001C" w:rsidRPr="006408C0">
        <w:rPr>
          <w:b/>
          <w:bCs/>
          <w:sz w:val="24"/>
        </w:rPr>
        <w:t>o</w:t>
      </w:r>
      <w:r w:rsidR="00D8419E" w:rsidRPr="006408C0">
        <w:rPr>
          <w:b/>
          <w:bCs/>
          <w:sz w:val="24"/>
        </w:rPr>
        <w:t>:</w:t>
      </w:r>
    </w:p>
    <w:p w14:paraId="6ED83774" w14:textId="77777777" w:rsidR="005F2E85" w:rsidRPr="00D8419E" w:rsidRDefault="005F2E85" w:rsidP="005F2E85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04AD59CE" w14:textId="0006BFCE" w:rsidR="0007435C" w:rsidRDefault="003829E3" w:rsidP="00737212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C40078">
        <w:rPr>
          <w:sz w:val="24"/>
        </w:rPr>
        <w:t>deviazione</w:t>
      </w:r>
      <w:r w:rsidR="00757FD4" w:rsidRPr="00C40078">
        <w:rPr>
          <w:sz w:val="24"/>
        </w:rPr>
        <w:t xml:space="preserve"> </w:t>
      </w:r>
      <w:r w:rsidR="005F2E85" w:rsidRPr="00C40078">
        <w:rPr>
          <w:sz w:val="24"/>
        </w:rPr>
        <w:t>d</w:t>
      </w:r>
      <w:r w:rsidR="005051B7" w:rsidRPr="00C40078">
        <w:rPr>
          <w:sz w:val="24"/>
        </w:rPr>
        <w:t>a</w:t>
      </w:r>
      <w:r w:rsidR="005F2E85" w:rsidRPr="00C40078">
        <w:rPr>
          <w:sz w:val="24"/>
        </w:rPr>
        <w:t xml:space="preserve">lla carreggiata </w:t>
      </w:r>
      <w:r w:rsidR="00C741D2">
        <w:rPr>
          <w:sz w:val="24"/>
        </w:rPr>
        <w:t>ov</w:t>
      </w:r>
      <w:r w:rsidRPr="00C40078">
        <w:rPr>
          <w:sz w:val="24"/>
        </w:rPr>
        <w:t>e</w:t>
      </w:r>
      <w:r w:rsidR="00863009" w:rsidRPr="00C40078">
        <w:rPr>
          <w:sz w:val="24"/>
        </w:rPr>
        <w:t>st</w:t>
      </w:r>
      <w:r w:rsidR="005F2E85" w:rsidRPr="00C40078">
        <w:rPr>
          <w:sz w:val="24"/>
        </w:rPr>
        <w:t xml:space="preserve"> (via </w:t>
      </w:r>
      <w:r w:rsidR="00C741D2">
        <w:rPr>
          <w:sz w:val="24"/>
        </w:rPr>
        <w:t>s</w:t>
      </w:r>
      <w:r w:rsidR="00863009" w:rsidRPr="00C40078">
        <w:rPr>
          <w:sz w:val="24"/>
        </w:rPr>
        <w:t>x</w:t>
      </w:r>
      <w:r w:rsidR="005F2E85" w:rsidRPr="00C40078">
        <w:rPr>
          <w:sz w:val="24"/>
        </w:rPr>
        <w:t xml:space="preserve">) </w:t>
      </w:r>
      <w:r w:rsidR="005051B7" w:rsidRPr="00C40078">
        <w:rPr>
          <w:sz w:val="24"/>
        </w:rPr>
        <w:t xml:space="preserve">alla carreggiata est (via </w:t>
      </w:r>
      <w:r w:rsidR="00C741D2">
        <w:rPr>
          <w:sz w:val="24"/>
        </w:rPr>
        <w:t>d</w:t>
      </w:r>
      <w:r w:rsidR="005051B7" w:rsidRPr="00C40078">
        <w:rPr>
          <w:sz w:val="24"/>
        </w:rPr>
        <w:t xml:space="preserve">x) </w:t>
      </w:r>
      <w:r w:rsidR="00661EF7" w:rsidRPr="00C40078">
        <w:rPr>
          <w:sz w:val="24"/>
        </w:rPr>
        <w:t xml:space="preserve">tra la </w:t>
      </w:r>
      <w:proofErr w:type="spellStart"/>
      <w:r w:rsidR="00661EF7" w:rsidRPr="00C40078">
        <w:rPr>
          <w:sz w:val="24"/>
        </w:rPr>
        <w:t>progr</w:t>
      </w:r>
      <w:proofErr w:type="spellEnd"/>
      <w:r w:rsidR="00661EF7" w:rsidRPr="00C40078">
        <w:rPr>
          <w:sz w:val="24"/>
        </w:rPr>
        <w:t xml:space="preserve">. </w:t>
      </w:r>
      <w:proofErr w:type="gramStart"/>
      <w:r w:rsidR="00F40412" w:rsidRPr="00C40078">
        <w:rPr>
          <w:sz w:val="24"/>
        </w:rPr>
        <w:t xml:space="preserve">km </w:t>
      </w:r>
      <w:r w:rsidR="00CC1D2E">
        <w:rPr>
          <w:sz w:val="24"/>
        </w:rPr>
        <w:t xml:space="preserve"> </w:t>
      </w:r>
      <w:r w:rsidR="00D11F2C">
        <w:rPr>
          <w:sz w:val="24"/>
        </w:rPr>
        <w:t>124</w:t>
      </w:r>
      <w:proofErr w:type="gramEnd"/>
      <w:r w:rsidR="00D11F2C">
        <w:rPr>
          <w:sz w:val="24"/>
        </w:rPr>
        <w:t>+200</w:t>
      </w:r>
      <w:r w:rsidR="00724884" w:rsidRPr="00C40078">
        <w:rPr>
          <w:sz w:val="24"/>
        </w:rPr>
        <w:t xml:space="preserve"> e la </w:t>
      </w:r>
      <w:proofErr w:type="spellStart"/>
      <w:r w:rsidR="00724884" w:rsidRPr="00C40078">
        <w:rPr>
          <w:sz w:val="24"/>
        </w:rPr>
        <w:t>progr</w:t>
      </w:r>
      <w:proofErr w:type="spellEnd"/>
      <w:r w:rsidR="00724884" w:rsidRPr="00C40078">
        <w:rPr>
          <w:sz w:val="24"/>
        </w:rPr>
        <w:t xml:space="preserve">. km </w:t>
      </w:r>
      <w:r w:rsidR="00D11F2C">
        <w:rPr>
          <w:sz w:val="24"/>
        </w:rPr>
        <w:t>115+20</w:t>
      </w:r>
      <w:r w:rsidR="00724884" w:rsidRPr="00C40078">
        <w:rPr>
          <w:sz w:val="24"/>
        </w:rPr>
        <w:t xml:space="preserve">0 </w:t>
      </w:r>
      <w:r w:rsidR="00DE133D" w:rsidRPr="00C40078">
        <w:rPr>
          <w:sz w:val="24"/>
        </w:rPr>
        <w:t>c.ca</w:t>
      </w:r>
      <w:r w:rsidR="005947C8" w:rsidRPr="00C40078">
        <w:rPr>
          <w:sz w:val="24"/>
        </w:rPr>
        <w:t xml:space="preserve"> dell’autostrada A2</w:t>
      </w:r>
      <w:r w:rsidR="00D11F2C">
        <w:rPr>
          <w:sz w:val="24"/>
        </w:rPr>
        <w:t>5</w:t>
      </w:r>
      <w:r w:rsidR="005F2E85" w:rsidRPr="00C40078">
        <w:rPr>
          <w:sz w:val="24"/>
        </w:rPr>
        <w:t xml:space="preserve"> </w:t>
      </w:r>
      <w:r w:rsidR="003337AF" w:rsidRPr="00C40078">
        <w:rPr>
          <w:sz w:val="24"/>
        </w:rPr>
        <w:t xml:space="preserve">(tav. </w:t>
      </w:r>
      <w:r w:rsidR="001F0B7E" w:rsidRPr="00C40078">
        <w:rPr>
          <w:sz w:val="24"/>
        </w:rPr>
        <w:t>25</w:t>
      </w:r>
      <w:r w:rsidR="003337AF" w:rsidRPr="00C40078">
        <w:rPr>
          <w:sz w:val="24"/>
        </w:rPr>
        <w:t xml:space="preserve"> del DM 10.07.2002 - “</w:t>
      </w:r>
      <w:r w:rsidRPr="00C40078">
        <w:rPr>
          <w:sz w:val="24"/>
        </w:rPr>
        <w:t xml:space="preserve">deviazione con </w:t>
      </w:r>
      <w:r w:rsidR="001F0B7E" w:rsidRPr="00C40078">
        <w:rPr>
          <w:sz w:val="24"/>
        </w:rPr>
        <w:t>una sola</w:t>
      </w:r>
      <w:r w:rsidR="000C29AD" w:rsidRPr="00C40078">
        <w:rPr>
          <w:sz w:val="24"/>
        </w:rPr>
        <w:t xml:space="preserve"> corsi</w:t>
      </w:r>
      <w:r w:rsidR="001F0B7E" w:rsidRPr="00C40078">
        <w:rPr>
          <w:sz w:val="24"/>
        </w:rPr>
        <w:t>a</w:t>
      </w:r>
      <w:r w:rsidRPr="00C40078">
        <w:rPr>
          <w:sz w:val="24"/>
        </w:rPr>
        <w:t xml:space="preserve">  per </w:t>
      </w:r>
      <w:r w:rsidR="000C29AD" w:rsidRPr="00C40078">
        <w:rPr>
          <w:sz w:val="24"/>
        </w:rPr>
        <w:t>la corrente di traffico</w:t>
      </w:r>
      <w:r w:rsidRPr="00C40078">
        <w:rPr>
          <w:sz w:val="24"/>
        </w:rPr>
        <w:t xml:space="preserve"> </w:t>
      </w:r>
      <w:r w:rsidR="000C29AD" w:rsidRPr="00C40078">
        <w:rPr>
          <w:sz w:val="24"/>
        </w:rPr>
        <w:t>deviata</w:t>
      </w:r>
      <w:r w:rsidRPr="00C40078">
        <w:rPr>
          <w:sz w:val="24"/>
        </w:rPr>
        <w:t xml:space="preserve"> su carreggiate</w:t>
      </w:r>
      <w:r w:rsidR="003337AF" w:rsidRPr="00C40078">
        <w:rPr>
          <w:sz w:val="24"/>
        </w:rPr>
        <w:t xml:space="preserve"> a </w:t>
      </w:r>
      <w:r w:rsidR="001F0B7E" w:rsidRPr="00C40078">
        <w:rPr>
          <w:sz w:val="24"/>
        </w:rPr>
        <w:t>due</w:t>
      </w:r>
      <w:r w:rsidR="003337AF" w:rsidRPr="00C40078">
        <w:rPr>
          <w:sz w:val="24"/>
        </w:rPr>
        <w:t xml:space="preserve"> corsi</w:t>
      </w:r>
      <w:r w:rsidR="00CC1D2E">
        <w:rPr>
          <w:sz w:val="24"/>
        </w:rPr>
        <w:t>e”</w:t>
      </w:r>
      <w:r w:rsidR="00844615" w:rsidRPr="00844615">
        <w:rPr>
          <w:sz w:val="24"/>
        </w:rPr>
        <w:t xml:space="preserve"> con limite di velocità ridotto a 60 km/h nella devi</w:t>
      </w:r>
      <w:r w:rsidR="00844615">
        <w:rPr>
          <w:sz w:val="24"/>
        </w:rPr>
        <w:t>a</w:t>
      </w:r>
      <w:r w:rsidR="00844615" w:rsidRPr="00844615">
        <w:rPr>
          <w:sz w:val="24"/>
        </w:rPr>
        <w:t>zione e distanziamento di 100 m per tutti i veicoli per la corrente di traffico deviata</w:t>
      </w:r>
      <w:r w:rsidR="00737212" w:rsidRPr="00536681">
        <w:rPr>
          <w:sz w:val="24"/>
        </w:rPr>
        <w:t>)</w:t>
      </w:r>
      <w:r w:rsidR="00D11F2C">
        <w:rPr>
          <w:sz w:val="24"/>
        </w:rPr>
        <w:t>;</w:t>
      </w:r>
    </w:p>
    <w:p w14:paraId="23325882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38E39B19" w14:textId="19D98183" w:rsidR="00D11F2C" w:rsidRDefault="00D11F2C" w:rsidP="00D11F2C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D11F2C">
        <w:rPr>
          <w:sz w:val="24"/>
        </w:rPr>
        <w:t xml:space="preserve">chiusura al traffico della rampa di entrata sulla carreggiata ovest dell’autostrada A25 dello svincolo di Cocullo limitatamente alla direzione </w:t>
      </w:r>
      <w:r>
        <w:rPr>
          <w:sz w:val="24"/>
        </w:rPr>
        <w:t>est</w:t>
      </w:r>
      <w:r w:rsidR="00181892">
        <w:rPr>
          <w:sz w:val="24"/>
        </w:rPr>
        <w:t xml:space="preserve"> </w:t>
      </w:r>
      <w:r w:rsidR="000A697C">
        <w:rPr>
          <w:sz w:val="24"/>
        </w:rPr>
        <w:t>(</w:t>
      </w:r>
      <w:r w:rsidR="00181892" w:rsidRPr="00C40078">
        <w:rPr>
          <w:sz w:val="24"/>
        </w:rPr>
        <w:t xml:space="preserve">tav. </w:t>
      </w:r>
      <w:r w:rsidR="00181892">
        <w:rPr>
          <w:sz w:val="24"/>
        </w:rPr>
        <w:t>0</w:t>
      </w:r>
      <w:r w:rsidR="00181892" w:rsidRPr="00C40078">
        <w:rPr>
          <w:sz w:val="24"/>
        </w:rPr>
        <w:t xml:space="preserve"> del DM 10.07.2002 - “</w:t>
      </w:r>
      <w:r w:rsidR="00181892">
        <w:rPr>
          <w:sz w:val="24"/>
        </w:rPr>
        <w:t>segnali comunemente utilizzati per la segnaletica temporanea”</w:t>
      </w:r>
      <w:r w:rsidR="00181892" w:rsidRPr="00536681">
        <w:rPr>
          <w:sz w:val="24"/>
        </w:rPr>
        <w:t>)</w:t>
      </w:r>
      <w:r w:rsidR="000A697C">
        <w:rPr>
          <w:sz w:val="24"/>
        </w:rPr>
        <w:t>.</w:t>
      </w:r>
    </w:p>
    <w:p w14:paraId="2DA61EAC" w14:textId="77777777" w:rsidR="000A697C" w:rsidRDefault="000A697C" w:rsidP="000A697C">
      <w:pPr>
        <w:pStyle w:val="Paragrafoelenco"/>
        <w:rPr>
          <w:sz w:val="24"/>
        </w:rPr>
      </w:pPr>
    </w:p>
    <w:p w14:paraId="64FBDEFB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1035DE2F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0031ECB8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08F68356" w14:textId="77777777" w:rsidR="00274F14" w:rsidRPr="00274F14" w:rsidRDefault="00274F14" w:rsidP="00471E51">
      <w:pPr>
        <w:ind w:left="928"/>
        <w:jc w:val="both"/>
        <w:rPr>
          <w:sz w:val="24"/>
        </w:rPr>
      </w:pPr>
    </w:p>
    <w:p w14:paraId="043E060E" w14:textId="3F5FBC98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Pr="005F2E85">
        <w:rPr>
          <w:sz w:val="24"/>
        </w:rPr>
        <w:t>N.C.d.S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75EA350F" w14:textId="77777777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14FDC13C" w14:textId="70237878" w:rsidR="005F2E85" w:rsidRPr="005F2E85" w:rsidRDefault="005F2E85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4B3947">
        <w:rPr>
          <w:sz w:val="24"/>
        </w:rPr>
        <w:t>Parchi Global Service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da eventuali pretese o molestie anche giudiziarie.</w:t>
      </w:r>
    </w:p>
    <w:p w14:paraId="11ACCAF2" w14:textId="77777777" w:rsidR="00D8419E" w:rsidRPr="00D8419E" w:rsidRDefault="00D8419E" w:rsidP="0045437B">
      <w:pPr>
        <w:ind w:left="360" w:firstLine="283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691DFF0E" w14:textId="04640DD6" w:rsidR="00EB0289" w:rsidRDefault="00ED244C" w:rsidP="00EB0289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</w:p>
    <w:p w14:paraId="579B1C18" w14:textId="77777777" w:rsidR="0031045C" w:rsidRDefault="00EB0289" w:rsidP="00266DA5">
      <w:pPr>
        <w:tabs>
          <w:tab w:val="left" w:pos="1425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STRADA DEI PARCHI </w:t>
      </w:r>
      <w:proofErr w:type="spellStart"/>
      <w:r w:rsidRPr="00CB7DC2">
        <w:rPr>
          <w:snapToGrid w:val="0"/>
          <w:sz w:val="22"/>
          <w:szCs w:val="22"/>
        </w:rPr>
        <w:t>SpA</w:t>
      </w:r>
      <w:proofErr w:type="spellEnd"/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68DF32DB" w14:textId="4C0EC53C" w:rsidR="008B149E" w:rsidRPr="00150A90" w:rsidRDefault="008B149E" w:rsidP="00150A90">
      <w:pPr>
        <w:tabs>
          <w:tab w:val="left" w:pos="1425"/>
        </w:tabs>
        <w:jc w:val="both"/>
        <w:rPr>
          <w:b/>
          <w:sz w:val="24"/>
        </w:rPr>
      </w:pPr>
    </w:p>
    <w:sectPr w:rsidR="008B149E" w:rsidRPr="00150A90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9F00" w14:textId="77777777" w:rsidR="00F5374B" w:rsidRDefault="00F5374B" w:rsidP="00D02F9A">
      <w:r>
        <w:separator/>
      </w:r>
    </w:p>
  </w:endnote>
  <w:endnote w:type="continuationSeparator" w:id="0">
    <w:p w14:paraId="66111C5F" w14:textId="77777777" w:rsidR="00F5374B" w:rsidRDefault="00F5374B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63ED5A96" w:rsidR="00C3641D" w:rsidRDefault="002428D2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23B91578" wp14:editId="3E0F13BC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B81E" w14:textId="77777777" w:rsidR="00F5374B" w:rsidRDefault="00F5374B" w:rsidP="00D02F9A">
      <w:r>
        <w:separator/>
      </w:r>
    </w:p>
  </w:footnote>
  <w:footnote w:type="continuationSeparator" w:id="0">
    <w:p w14:paraId="60118928" w14:textId="77777777" w:rsidR="00F5374B" w:rsidRDefault="00F5374B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13FAAB9A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99B8B84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9116148"/>
    <w:multiLevelType w:val="hybridMultilevel"/>
    <w:tmpl w:val="9542768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160623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298F"/>
    <w:rsid w:val="000141CF"/>
    <w:rsid w:val="00022764"/>
    <w:rsid w:val="00025503"/>
    <w:rsid w:val="00030CB5"/>
    <w:rsid w:val="00032255"/>
    <w:rsid w:val="00036B5A"/>
    <w:rsid w:val="00041127"/>
    <w:rsid w:val="000414A4"/>
    <w:rsid w:val="00047BF4"/>
    <w:rsid w:val="00051F3D"/>
    <w:rsid w:val="00065140"/>
    <w:rsid w:val="0006629D"/>
    <w:rsid w:val="0007435C"/>
    <w:rsid w:val="000870FB"/>
    <w:rsid w:val="00094D44"/>
    <w:rsid w:val="000A072D"/>
    <w:rsid w:val="000A0E95"/>
    <w:rsid w:val="000A193A"/>
    <w:rsid w:val="000A3CBF"/>
    <w:rsid w:val="000A697C"/>
    <w:rsid w:val="000B048A"/>
    <w:rsid w:val="000B11F6"/>
    <w:rsid w:val="000C29AD"/>
    <w:rsid w:val="000C79AA"/>
    <w:rsid w:val="000D276F"/>
    <w:rsid w:val="000D4568"/>
    <w:rsid w:val="000D5013"/>
    <w:rsid w:val="000D7C9D"/>
    <w:rsid w:val="000E612C"/>
    <w:rsid w:val="000F6B88"/>
    <w:rsid w:val="000F7F0C"/>
    <w:rsid w:val="001037FB"/>
    <w:rsid w:val="0010432D"/>
    <w:rsid w:val="00106C85"/>
    <w:rsid w:val="00106EDE"/>
    <w:rsid w:val="00116549"/>
    <w:rsid w:val="00117DD6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25F"/>
    <w:rsid w:val="00157ED4"/>
    <w:rsid w:val="001613F7"/>
    <w:rsid w:val="001631C1"/>
    <w:rsid w:val="001667C4"/>
    <w:rsid w:val="001700D9"/>
    <w:rsid w:val="001709C2"/>
    <w:rsid w:val="00173031"/>
    <w:rsid w:val="00175831"/>
    <w:rsid w:val="00176896"/>
    <w:rsid w:val="00176CAD"/>
    <w:rsid w:val="00176E82"/>
    <w:rsid w:val="00181892"/>
    <w:rsid w:val="0018412F"/>
    <w:rsid w:val="0018574E"/>
    <w:rsid w:val="001930B4"/>
    <w:rsid w:val="00194F04"/>
    <w:rsid w:val="001955D3"/>
    <w:rsid w:val="00197CF1"/>
    <w:rsid w:val="001A263A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146B"/>
    <w:rsid w:val="001E3036"/>
    <w:rsid w:val="001F0B7E"/>
    <w:rsid w:val="001F2C3C"/>
    <w:rsid w:val="001F4910"/>
    <w:rsid w:val="002034EE"/>
    <w:rsid w:val="00204AFC"/>
    <w:rsid w:val="00205D5B"/>
    <w:rsid w:val="00207F82"/>
    <w:rsid w:val="00214AAF"/>
    <w:rsid w:val="00216441"/>
    <w:rsid w:val="00224479"/>
    <w:rsid w:val="00227B8D"/>
    <w:rsid w:val="00227D35"/>
    <w:rsid w:val="002302FF"/>
    <w:rsid w:val="002428D2"/>
    <w:rsid w:val="00243697"/>
    <w:rsid w:val="002438AC"/>
    <w:rsid w:val="00243A9F"/>
    <w:rsid w:val="0025042D"/>
    <w:rsid w:val="00254500"/>
    <w:rsid w:val="00257860"/>
    <w:rsid w:val="00257C10"/>
    <w:rsid w:val="00257F6C"/>
    <w:rsid w:val="0026585D"/>
    <w:rsid w:val="00266DA5"/>
    <w:rsid w:val="00274F14"/>
    <w:rsid w:val="002775A6"/>
    <w:rsid w:val="00281EEB"/>
    <w:rsid w:val="0028311B"/>
    <w:rsid w:val="00286794"/>
    <w:rsid w:val="00292E0B"/>
    <w:rsid w:val="002A7EF2"/>
    <w:rsid w:val="002B018E"/>
    <w:rsid w:val="002B158A"/>
    <w:rsid w:val="002B2133"/>
    <w:rsid w:val="002B331A"/>
    <w:rsid w:val="002C29E0"/>
    <w:rsid w:val="002C57D2"/>
    <w:rsid w:val="002D083D"/>
    <w:rsid w:val="002D2890"/>
    <w:rsid w:val="002D2E84"/>
    <w:rsid w:val="002E0032"/>
    <w:rsid w:val="002E0822"/>
    <w:rsid w:val="002E380C"/>
    <w:rsid w:val="002E4FA6"/>
    <w:rsid w:val="002E57DE"/>
    <w:rsid w:val="002E599C"/>
    <w:rsid w:val="002E6DBF"/>
    <w:rsid w:val="002F37AF"/>
    <w:rsid w:val="0030232C"/>
    <w:rsid w:val="00305726"/>
    <w:rsid w:val="0031045C"/>
    <w:rsid w:val="00311B98"/>
    <w:rsid w:val="003129CA"/>
    <w:rsid w:val="00315768"/>
    <w:rsid w:val="00321E7E"/>
    <w:rsid w:val="00327083"/>
    <w:rsid w:val="00330732"/>
    <w:rsid w:val="003337AF"/>
    <w:rsid w:val="0033622B"/>
    <w:rsid w:val="003409A8"/>
    <w:rsid w:val="003476E5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29E3"/>
    <w:rsid w:val="003832E9"/>
    <w:rsid w:val="00384000"/>
    <w:rsid w:val="003848D8"/>
    <w:rsid w:val="00385292"/>
    <w:rsid w:val="00387B86"/>
    <w:rsid w:val="0039026B"/>
    <w:rsid w:val="00391791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3C04"/>
    <w:rsid w:val="0045437B"/>
    <w:rsid w:val="004579D3"/>
    <w:rsid w:val="00463006"/>
    <w:rsid w:val="004632BE"/>
    <w:rsid w:val="00464D28"/>
    <w:rsid w:val="00471E51"/>
    <w:rsid w:val="00472EFB"/>
    <w:rsid w:val="004762E7"/>
    <w:rsid w:val="00480C27"/>
    <w:rsid w:val="00487851"/>
    <w:rsid w:val="00490127"/>
    <w:rsid w:val="00491C10"/>
    <w:rsid w:val="004A13C8"/>
    <w:rsid w:val="004A1F3D"/>
    <w:rsid w:val="004B0677"/>
    <w:rsid w:val="004B2E33"/>
    <w:rsid w:val="004B3947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51B7"/>
    <w:rsid w:val="00511CF2"/>
    <w:rsid w:val="005144D5"/>
    <w:rsid w:val="00522D47"/>
    <w:rsid w:val="005377D4"/>
    <w:rsid w:val="0054028A"/>
    <w:rsid w:val="00540F95"/>
    <w:rsid w:val="00543AEB"/>
    <w:rsid w:val="00556492"/>
    <w:rsid w:val="00560AD4"/>
    <w:rsid w:val="00564917"/>
    <w:rsid w:val="00570E85"/>
    <w:rsid w:val="00572D7E"/>
    <w:rsid w:val="00575C25"/>
    <w:rsid w:val="00580D07"/>
    <w:rsid w:val="005943A3"/>
    <w:rsid w:val="005947C8"/>
    <w:rsid w:val="005A5F1C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5F48A9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2F36"/>
    <w:rsid w:val="00686DCC"/>
    <w:rsid w:val="00687309"/>
    <w:rsid w:val="00691DA2"/>
    <w:rsid w:val="00696DC8"/>
    <w:rsid w:val="00697230"/>
    <w:rsid w:val="006B3455"/>
    <w:rsid w:val="006B66E8"/>
    <w:rsid w:val="006D1B0D"/>
    <w:rsid w:val="006D42CF"/>
    <w:rsid w:val="006D62A4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7212"/>
    <w:rsid w:val="007462D3"/>
    <w:rsid w:val="00750A2E"/>
    <w:rsid w:val="00750D00"/>
    <w:rsid w:val="00757FD4"/>
    <w:rsid w:val="007634B5"/>
    <w:rsid w:val="00771A2B"/>
    <w:rsid w:val="00771DAE"/>
    <w:rsid w:val="00773152"/>
    <w:rsid w:val="007754D7"/>
    <w:rsid w:val="00775BF5"/>
    <w:rsid w:val="00775E4C"/>
    <w:rsid w:val="0077732C"/>
    <w:rsid w:val="00785D87"/>
    <w:rsid w:val="007865DF"/>
    <w:rsid w:val="007906E9"/>
    <w:rsid w:val="00790E02"/>
    <w:rsid w:val="0079210D"/>
    <w:rsid w:val="00794989"/>
    <w:rsid w:val="007954DD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1E3"/>
    <w:rsid w:val="007F0C4C"/>
    <w:rsid w:val="007F0D87"/>
    <w:rsid w:val="007F1B45"/>
    <w:rsid w:val="008031DE"/>
    <w:rsid w:val="008128A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4615"/>
    <w:rsid w:val="00845C63"/>
    <w:rsid w:val="00851907"/>
    <w:rsid w:val="00852621"/>
    <w:rsid w:val="00853FDC"/>
    <w:rsid w:val="00856006"/>
    <w:rsid w:val="00856209"/>
    <w:rsid w:val="00856214"/>
    <w:rsid w:val="00860918"/>
    <w:rsid w:val="00863009"/>
    <w:rsid w:val="008648C7"/>
    <w:rsid w:val="008707A5"/>
    <w:rsid w:val="008714EA"/>
    <w:rsid w:val="008728C9"/>
    <w:rsid w:val="0088035D"/>
    <w:rsid w:val="0088218C"/>
    <w:rsid w:val="00884266"/>
    <w:rsid w:val="00894E21"/>
    <w:rsid w:val="008A02D7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55C7"/>
    <w:rsid w:val="008C6291"/>
    <w:rsid w:val="008D1811"/>
    <w:rsid w:val="008D2946"/>
    <w:rsid w:val="008D4EA1"/>
    <w:rsid w:val="008E2363"/>
    <w:rsid w:val="008E44F9"/>
    <w:rsid w:val="008F3899"/>
    <w:rsid w:val="008F485F"/>
    <w:rsid w:val="00904BB3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AB5"/>
    <w:rsid w:val="00976CBA"/>
    <w:rsid w:val="00977A4D"/>
    <w:rsid w:val="00985AA3"/>
    <w:rsid w:val="009868B3"/>
    <w:rsid w:val="00991420"/>
    <w:rsid w:val="009925D9"/>
    <w:rsid w:val="00994574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6AC0"/>
    <w:rsid w:val="009E0E6B"/>
    <w:rsid w:val="009E365F"/>
    <w:rsid w:val="009F3601"/>
    <w:rsid w:val="009F63F8"/>
    <w:rsid w:val="00A00800"/>
    <w:rsid w:val="00A04F54"/>
    <w:rsid w:val="00A05F5D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672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3C1C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6D0C"/>
    <w:rsid w:val="00BC7953"/>
    <w:rsid w:val="00BD06F0"/>
    <w:rsid w:val="00BD4412"/>
    <w:rsid w:val="00BD5153"/>
    <w:rsid w:val="00BE00AF"/>
    <w:rsid w:val="00BF0127"/>
    <w:rsid w:val="00BF725A"/>
    <w:rsid w:val="00C01B3A"/>
    <w:rsid w:val="00C06B87"/>
    <w:rsid w:val="00C12BC6"/>
    <w:rsid w:val="00C1304C"/>
    <w:rsid w:val="00C17F47"/>
    <w:rsid w:val="00C22942"/>
    <w:rsid w:val="00C260C1"/>
    <w:rsid w:val="00C32EC4"/>
    <w:rsid w:val="00C333D5"/>
    <w:rsid w:val="00C358F6"/>
    <w:rsid w:val="00C3641D"/>
    <w:rsid w:val="00C40078"/>
    <w:rsid w:val="00C407FE"/>
    <w:rsid w:val="00C411E4"/>
    <w:rsid w:val="00C55C74"/>
    <w:rsid w:val="00C67660"/>
    <w:rsid w:val="00C70D63"/>
    <w:rsid w:val="00C710E3"/>
    <w:rsid w:val="00C730EA"/>
    <w:rsid w:val="00C741D2"/>
    <w:rsid w:val="00C855BA"/>
    <w:rsid w:val="00C87EA1"/>
    <w:rsid w:val="00C91312"/>
    <w:rsid w:val="00C936E8"/>
    <w:rsid w:val="00CA044F"/>
    <w:rsid w:val="00CA2736"/>
    <w:rsid w:val="00CA41B0"/>
    <w:rsid w:val="00CA4AB9"/>
    <w:rsid w:val="00CB04B0"/>
    <w:rsid w:val="00CB1041"/>
    <w:rsid w:val="00CC0A68"/>
    <w:rsid w:val="00CC1D2E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1F2C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3530D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5E89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6C10"/>
    <w:rsid w:val="00DC71CC"/>
    <w:rsid w:val="00DD230A"/>
    <w:rsid w:val="00DE133D"/>
    <w:rsid w:val="00DF23F5"/>
    <w:rsid w:val="00DF44A1"/>
    <w:rsid w:val="00DF4D67"/>
    <w:rsid w:val="00DF5A7B"/>
    <w:rsid w:val="00DF5EBD"/>
    <w:rsid w:val="00DF7E10"/>
    <w:rsid w:val="00E00BF8"/>
    <w:rsid w:val="00E0129D"/>
    <w:rsid w:val="00E01874"/>
    <w:rsid w:val="00E01C4F"/>
    <w:rsid w:val="00E0382E"/>
    <w:rsid w:val="00E03CC3"/>
    <w:rsid w:val="00E0490C"/>
    <w:rsid w:val="00E0543C"/>
    <w:rsid w:val="00E06A27"/>
    <w:rsid w:val="00E103A4"/>
    <w:rsid w:val="00E10C1C"/>
    <w:rsid w:val="00E16690"/>
    <w:rsid w:val="00E17368"/>
    <w:rsid w:val="00E21D4B"/>
    <w:rsid w:val="00E22FDC"/>
    <w:rsid w:val="00E32CA0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84972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E0D5F"/>
    <w:rsid w:val="00EE79EF"/>
    <w:rsid w:val="00EF0BAC"/>
    <w:rsid w:val="00EF1976"/>
    <w:rsid w:val="00EF2B76"/>
    <w:rsid w:val="00EF4D3E"/>
    <w:rsid w:val="00EF55A3"/>
    <w:rsid w:val="00EF622C"/>
    <w:rsid w:val="00F00182"/>
    <w:rsid w:val="00F0348C"/>
    <w:rsid w:val="00F11AB5"/>
    <w:rsid w:val="00F1295F"/>
    <w:rsid w:val="00F17FE0"/>
    <w:rsid w:val="00F2366D"/>
    <w:rsid w:val="00F40412"/>
    <w:rsid w:val="00F463CB"/>
    <w:rsid w:val="00F53346"/>
    <w:rsid w:val="00F5374B"/>
    <w:rsid w:val="00F55FAE"/>
    <w:rsid w:val="00F5628B"/>
    <w:rsid w:val="00F5772F"/>
    <w:rsid w:val="00F646D8"/>
    <w:rsid w:val="00F65E5E"/>
    <w:rsid w:val="00F666DC"/>
    <w:rsid w:val="00F66EC8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664E"/>
    <w:rsid w:val="00F97AF4"/>
    <w:rsid w:val="00FA454B"/>
    <w:rsid w:val="00FC488A"/>
    <w:rsid w:val="00FD33C9"/>
    <w:rsid w:val="00FD3884"/>
    <w:rsid w:val="00FD6E98"/>
    <w:rsid w:val="00FE028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2024-08-29T08:54:00Z</cp:lastPrinted>
  <dcterms:created xsi:type="dcterms:W3CDTF">2024-08-29T15:38:00Z</dcterms:created>
  <dcterms:modified xsi:type="dcterms:W3CDTF">2024-08-29T15:38:00Z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